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737FE" w:rsidRPr="00692791" w14:paraId="3584580D" w14:textId="77777777">
        <w:trPr>
          <w:cantSplit/>
          <w:trHeight w:val="16074"/>
        </w:trPr>
        <w:tc>
          <w:tcPr>
            <w:tcW w:w="10632" w:type="dxa"/>
          </w:tcPr>
          <w:p w14:paraId="3C56D395" w14:textId="778EFF16" w:rsidR="005F15C9" w:rsidRPr="00692791" w:rsidRDefault="005F15C9" w:rsidP="005F15C9">
            <w:pPr>
              <w:pStyle w:val="Titre5"/>
              <w:ind w:left="-2694"/>
              <w:rPr>
                <w:i w:val="0"/>
                <w:iCs w:val="0"/>
              </w:rPr>
            </w:pPr>
            <w:r w:rsidRPr="00692791">
              <w:t>ACADEMIE DE BORDEAUX</w:t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  <w:t xml:space="preserve">                              </w:t>
            </w:r>
            <w:r w:rsidRPr="00692791">
              <w:rPr>
                <w:i w:val="0"/>
                <w:iCs w:val="0"/>
                <w:sz w:val="24"/>
                <w:szCs w:val="24"/>
              </w:rPr>
              <w:t xml:space="preserve">  </w:t>
            </w:r>
            <w:r w:rsidR="0057065A" w:rsidRPr="00692791">
              <w:rPr>
                <w:i w:val="0"/>
                <w:iCs w:val="0"/>
                <w:sz w:val="20"/>
              </w:rPr>
              <w:t xml:space="preserve">Année scolaire </w:t>
            </w:r>
            <w:r w:rsidR="002408D8">
              <w:rPr>
                <w:i w:val="0"/>
                <w:iCs w:val="0"/>
                <w:sz w:val="20"/>
              </w:rPr>
              <w:t>2026</w:t>
            </w:r>
            <w:r w:rsidR="003143A5">
              <w:rPr>
                <w:i w:val="0"/>
                <w:iCs w:val="0"/>
                <w:sz w:val="20"/>
              </w:rPr>
              <w:t>/</w:t>
            </w:r>
            <w:r w:rsidR="002408D8">
              <w:rPr>
                <w:i w:val="0"/>
                <w:iCs w:val="0"/>
                <w:sz w:val="20"/>
              </w:rPr>
              <w:t>2027</w:t>
            </w:r>
          </w:p>
          <w:p w14:paraId="69FFCDFF" w14:textId="77777777" w:rsidR="005F15C9" w:rsidRPr="00692791" w:rsidRDefault="005F15C9" w:rsidP="005F15C9">
            <w:pPr>
              <w:pStyle w:val="Titre5"/>
              <w:ind w:left="-2694"/>
            </w:pPr>
            <w:r w:rsidRPr="00692791">
              <w:t>Direction des Relations et de</w:t>
            </w:r>
          </w:p>
          <w:p w14:paraId="158EABCC" w14:textId="77777777" w:rsidR="005F15C9" w:rsidRPr="00692791" w:rsidRDefault="005F15C9" w:rsidP="005F15C9">
            <w:pPr>
              <w:spacing w:line="288" w:lineRule="auto"/>
              <w:ind w:left="-2694" w:right="-1"/>
              <w:jc w:val="both"/>
              <w:rPr>
                <w:b/>
                <w:bCs/>
                <w:sz w:val="18"/>
              </w:rPr>
            </w:pPr>
            <w:r w:rsidRPr="00692791">
              <w:rPr>
                <w:b/>
                <w:bCs/>
                <w:sz w:val="18"/>
              </w:rPr>
              <w:t>Direction des Personnels E</w:t>
            </w:r>
          </w:p>
          <w:p w14:paraId="1D6163C3" w14:textId="77777777" w:rsidR="005F15C9" w:rsidRPr="00692791" w:rsidRDefault="005F15C9" w:rsidP="00116442">
            <w:pPr>
              <w:pStyle w:val="Titre7"/>
              <w:tabs>
                <w:tab w:val="left" w:pos="3261"/>
              </w:tabs>
              <w:ind w:left="0" w:firstLine="0"/>
              <w:jc w:val="left"/>
            </w:pPr>
            <w:r w:rsidRPr="00692791">
              <w:t>Direction des Relations et des Ressources Humaines</w:t>
            </w:r>
            <w:r w:rsidRPr="00692791">
              <w:tab/>
              <w:t xml:space="preserve">                                   DEMANDE D’EXERCICE A TEMPS PARTIEL  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p w14:paraId="3C3D0196" w14:textId="77777777" w:rsidR="005F15C9" w:rsidRPr="00692791" w:rsidRDefault="00FF178A" w:rsidP="005F15C9">
            <w:pPr>
              <w:tabs>
                <w:tab w:val="left" w:pos="3261"/>
              </w:tabs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 xml:space="preserve">            </w:t>
            </w:r>
            <w:r w:rsidR="005F15C9" w:rsidRPr="00692791">
              <w:rPr>
                <w:b/>
                <w:sz w:val="16"/>
              </w:rPr>
              <w:t>Direction des Personnels Enseignants</w:t>
            </w:r>
          </w:p>
          <w:p w14:paraId="0B72B7DA" w14:textId="77777777" w:rsidR="005F15C9" w:rsidRPr="00692791" w:rsidRDefault="005F15C9" w:rsidP="005F15C9">
            <w:pPr>
              <w:pStyle w:val="Titre7"/>
              <w:tabs>
                <w:tab w:val="left" w:pos="3261"/>
              </w:tabs>
              <w:jc w:val="left"/>
            </w:pPr>
            <w:r w:rsidRPr="00692791">
              <w:tab/>
              <w:t xml:space="preserve">                                                         DEMANDE DE REPRISE A TEMPS COMPLET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410"/>
              <w:gridCol w:w="5103"/>
            </w:tblGrid>
            <w:tr w:rsidR="005F15C9" w:rsidRPr="00692791" w14:paraId="199B00C0" w14:textId="77777777">
              <w:trPr>
                <w:cantSplit/>
              </w:trPr>
              <w:tc>
                <w:tcPr>
                  <w:tcW w:w="5529" w:type="dxa"/>
                  <w:gridSpan w:val="2"/>
                </w:tcPr>
                <w:p w14:paraId="4B03F04D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1268619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- Prénom ………………………………………………………………….</w:t>
                  </w:r>
                </w:p>
                <w:p w14:paraId="6DF35BE6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……………………………………………..……………………………………..</w:t>
                  </w:r>
                </w:p>
              </w:tc>
              <w:tc>
                <w:tcPr>
                  <w:tcW w:w="5103" w:type="dxa"/>
                </w:tcPr>
                <w:p w14:paraId="2C197945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684E2980" w14:textId="77777777" w:rsidR="005F15C9" w:rsidRPr="00692791" w:rsidRDefault="005F15C9" w:rsidP="002924FF">
                  <w:pPr>
                    <w:spacing w:line="360" w:lineRule="auto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Grade</w:t>
                  </w:r>
                  <w:proofErr w:type="gramStart"/>
                  <w:r w:rsidRPr="00692791">
                    <w:rPr>
                      <w:sz w:val="16"/>
                    </w:rPr>
                    <w:t> :…</w:t>
                  </w:r>
                  <w:proofErr w:type="gramEnd"/>
                  <w:r w:rsidRPr="00692791">
                    <w:rPr>
                      <w:sz w:val="16"/>
                    </w:rPr>
                    <w:t>…………………………………………………………………..…………………………………..………………………………………………</w:t>
                  </w:r>
                </w:p>
              </w:tc>
            </w:tr>
            <w:tr w:rsidR="005F15C9" w:rsidRPr="00692791" w14:paraId="060CBF4B" w14:textId="77777777">
              <w:trPr>
                <w:cantSplit/>
              </w:trPr>
              <w:tc>
                <w:tcPr>
                  <w:tcW w:w="3119" w:type="dxa"/>
                </w:tcPr>
                <w:p w14:paraId="6A7872C8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29D842DE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de jeune fille</w:t>
                  </w:r>
                  <w:proofErr w:type="gramStart"/>
                  <w:r w:rsidR="00A357A0" w:rsidRPr="00692791">
                    <w:rPr>
                      <w:sz w:val="16"/>
                    </w:rPr>
                    <w:t xml:space="preserve"> .</w:t>
                  </w:r>
                  <w:r w:rsidRPr="00692791">
                    <w:rPr>
                      <w:sz w:val="16"/>
                    </w:rPr>
                    <w:t>…</w:t>
                  </w:r>
                  <w:proofErr w:type="gramEnd"/>
                  <w:r w:rsidRPr="00692791">
                    <w:rPr>
                      <w:sz w:val="16"/>
                    </w:rPr>
                    <w:t>…………………….</w:t>
                  </w:r>
                </w:p>
                <w:p w14:paraId="6889FAD0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………………………………………………</w:t>
                  </w:r>
                </w:p>
              </w:tc>
              <w:tc>
                <w:tcPr>
                  <w:tcW w:w="2410" w:type="dxa"/>
                </w:tcPr>
                <w:p w14:paraId="1067F84C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FAD4350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Date de naissance :</w:t>
                  </w:r>
                </w:p>
                <w:p w14:paraId="34FC4DBF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.……………………</w:t>
                  </w:r>
                </w:p>
              </w:tc>
              <w:tc>
                <w:tcPr>
                  <w:tcW w:w="5103" w:type="dxa"/>
                </w:tcPr>
                <w:p w14:paraId="4E3F71A0" w14:textId="77777777" w:rsidR="005F15C9" w:rsidRPr="00692791" w:rsidRDefault="005F15C9" w:rsidP="002924FF">
                  <w:pPr>
                    <w:ind w:firstLine="353"/>
                    <w:rPr>
                      <w:b/>
                      <w:bCs/>
                      <w:sz w:val="16"/>
                    </w:rPr>
                  </w:pPr>
                </w:p>
                <w:p w14:paraId="72F6EDC6" w14:textId="77777777" w:rsidR="005F15C9" w:rsidRPr="00692791" w:rsidRDefault="005F15C9" w:rsidP="00B461BD">
                  <w:pPr>
                    <w:rPr>
                      <w:sz w:val="16"/>
                    </w:rPr>
                  </w:pPr>
                  <w:r w:rsidRPr="00692791">
                    <w:rPr>
                      <w:b/>
                      <w:bCs/>
                      <w:sz w:val="16"/>
                    </w:rPr>
                    <w:t>Discipline</w:t>
                  </w:r>
                  <w:r w:rsidR="00B461BD" w:rsidRPr="00692791">
                    <w:rPr>
                      <w:sz w:val="16"/>
                    </w:rPr>
                    <w:t> : ………………………………………………………………….</w:t>
                  </w:r>
                  <w:r w:rsidRPr="00692791">
                    <w:rPr>
                      <w:sz w:val="16"/>
                    </w:rPr>
                    <w:t xml:space="preserve"> …………………………………………………………………………………</w:t>
                  </w:r>
                </w:p>
              </w:tc>
            </w:tr>
          </w:tbl>
          <w:p w14:paraId="32134530" w14:textId="77777777" w:rsidR="008737FE" w:rsidRPr="00692791" w:rsidRDefault="008737FE">
            <w:pPr>
              <w:ind w:firstLine="353"/>
              <w:rPr>
                <w:sz w:val="16"/>
              </w:rPr>
            </w:pPr>
            <w:r w:rsidRPr="00692791">
              <w:rPr>
                <w:sz w:val="16"/>
              </w:rPr>
              <w:t xml:space="preserve"> </w:t>
            </w:r>
          </w:p>
          <w:p w14:paraId="28520AF8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Etablissement d’exercice au cours de la présente année scolaire :</w:t>
            </w:r>
          </w:p>
          <w:p w14:paraId="6E7B9F56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9C9EE1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E87E24C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E015F2A" w14:textId="77777777" w:rsidR="008737FE" w:rsidRPr="00692791" w:rsidRDefault="008737FE">
            <w:pPr>
              <w:pStyle w:val="Titre9"/>
              <w:ind w:firstLine="71"/>
            </w:pPr>
            <w:r w:rsidRPr="00692791">
              <w:t>Attention : RUBRIQUES A RENSEIGNER OBLIGATOIREMENT</w:t>
            </w:r>
          </w:p>
          <w:p w14:paraId="45ACBB47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0E9977BA" w14:textId="77777777" w:rsidR="008737FE" w:rsidRPr="00692791" w:rsidRDefault="008737FE" w:rsidP="00F069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VOEUX</w:t>
            </w:r>
          </w:p>
          <w:p w14:paraId="3092C162" w14:textId="77777777" w:rsidR="008737FE" w:rsidRPr="00692791" w:rsidRDefault="008737FE">
            <w:pPr>
              <w:ind w:left="71"/>
              <w:rPr>
                <w:sz w:val="16"/>
              </w:rPr>
            </w:pPr>
          </w:p>
          <w:p w14:paraId="0911A9E4" w14:textId="4FD4832C" w:rsidR="008737FE" w:rsidRPr="00692791" w:rsidRDefault="008737FE">
            <w:pPr>
              <w:spacing w:line="360" w:lineRule="auto"/>
              <w:rPr>
                <w:b/>
              </w:rPr>
            </w:pPr>
            <w:r w:rsidRPr="00692791">
              <w:rPr>
                <w:b/>
                <w:sz w:val="16"/>
              </w:rPr>
              <w:t xml:space="preserve"> </w:t>
            </w:r>
            <w:r w:rsidRPr="00692791">
              <w:rPr>
                <w:b/>
              </w:rPr>
              <w:t>I -</w:t>
            </w:r>
            <w:r w:rsidRPr="00692791">
              <w:t xml:space="preserve">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reprendre l’exercice de ses fonctions à</w:t>
            </w:r>
            <w:r w:rsidR="00B66809" w:rsidRPr="00692791">
              <w:rPr>
                <w:b/>
              </w:rPr>
              <w:t xml:space="preserve"> TEMPS COMPLET à la rentrée </w:t>
            </w:r>
            <w:r w:rsidR="002408D8">
              <w:rPr>
                <w:b/>
              </w:rPr>
              <w:t>2026</w:t>
            </w:r>
          </w:p>
          <w:p w14:paraId="05AF48C7" w14:textId="77777777" w:rsidR="00A64E02" w:rsidRPr="00692791" w:rsidRDefault="00A64E02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087AF91" w14:textId="0B7F67DB" w:rsidR="008737FE" w:rsidRPr="00692791" w:rsidRDefault="008737FE">
            <w:pPr>
              <w:spacing w:line="360" w:lineRule="auto"/>
            </w:pPr>
            <w:r w:rsidRPr="00692791">
              <w:rPr>
                <w:b/>
              </w:rPr>
              <w:t xml:space="preserve">II -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exercer à TEMPS PARTIEL SUR AUTORISAT</w:t>
            </w:r>
            <w:r w:rsidR="00B66809" w:rsidRPr="00692791">
              <w:rPr>
                <w:b/>
              </w:rPr>
              <w:t xml:space="preserve">ION durant l’année scolaire </w:t>
            </w:r>
            <w:r w:rsidR="002408D8">
              <w:rPr>
                <w:b/>
              </w:rPr>
              <w:t>2026</w:t>
            </w:r>
            <w:r w:rsidR="002361F6">
              <w:rPr>
                <w:b/>
              </w:rPr>
              <w:t>-</w:t>
            </w:r>
            <w:r w:rsidR="002408D8">
              <w:rPr>
                <w:b/>
              </w:rPr>
              <w:t>2027</w:t>
            </w:r>
          </w:p>
          <w:p w14:paraId="60672D22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POUR CREER OU R</w:t>
            </w:r>
            <w:r w:rsidRPr="00692791">
              <w:rPr>
                <w:sz w:val="16"/>
              </w:rPr>
              <w:t>EPRENDRE UNE ENTREPRISE</w:t>
            </w:r>
            <w:r w:rsidR="00F650BD">
              <w:rPr>
                <w:sz w:val="16"/>
              </w:rPr>
              <w:t xml:space="preserve"> (joindre le </w:t>
            </w:r>
            <w:proofErr w:type="spellStart"/>
            <w:r w:rsidR="00F650BD">
              <w:rPr>
                <w:sz w:val="16"/>
              </w:rPr>
              <w:t>KBis</w:t>
            </w:r>
            <w:proofErr w:type="spellEnd"/>
            <w:r w:rsidR="00F650BD">
              <w:rPr>
                <w:sz w:val="16"/>
              </w:rPr>
              <w:t>)</w:t>
            </w:r>
          </w:p>
          <w:p w14:paraId="713B5AEC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souhaite</w:t>
            </w:r>
            <w:proofErr w:type="gramEnd"/>
            <w:r w:rsidR="00A44FCD">
              <w:rPr>
                <w:sz w:val="16"/>
              </w:rPr>
              <w:t xml:space="preserve"> sur</w:t>
            </w:r>
            <w:r w:rsidRPr="00692791">
              <w:rPr>
                <w:sz w:val="16"/>
              </w:rPr>
              <w:t xml:space="preserve">cotiser </w:t>
            </w:r>
          </w:p>
          <w:p w14:paraId="0D1C0D51" w14:textId="77777777" w:rsidR="00655A6C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Pr="00692791">
              <w:rPr>
                <w:sz w:val="16"/>
              </w:rPr>
              <w:t>cotiser</w:t>
            </w:r>
          </w:p>
          <w:p w14:paraId="0837A064" w14:textId="77777777" w:rsidR="003C49AC" w:rsidRPr="00692791" w:rsidRDefault="003C49AC" w:rsidP="00655A6C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5910C623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POUR CONVENANCES PERSONNELLES</w:t>
            </w:r>
          </w:p>
          <w:p w14:paraId="738E1430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souhaite</w:t>
            </w:r>
            <w:proofErr w:type="gramEnd"/>
            <w:r w:rsidR="00A44FCD">
              <w:rPr>
                <w:sz w:val="16"/>
              </w:rPr>
              <w:t xml:space="preserve"> sur</w:t>
            </w:r>
            <w:r w:rsidRPr="00692791">
              <w:rPr>
                <w:sz w:val="16"/>
              </w:rPr>
              <w:t xml:space="preserve">cotiser </w:t>
            </w:r>
          </w:p>
          <w:p w14:paraId="2CA96FB9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Pr="00692791">
              <w:rPr>
                <w:sz w:val="16"/>
              </w:rPr>
              <w:t>cotiser</w:t>
            </w:r>
          </w:p>
          <w:p w14:paraId="7B2FD077" w14:textId="77777777" w:rsidR="00655A6C" w:rsidRPr="00692791" w:rsidRDefault="00655A6C" w:rsidP="00655A6C">
            <w:pPr>
              <w:spacing w:line="360" w:lineRule="auto"/>
              <w:rPr>
                <w:sz w:val="16"/>
              </w:rPr>
            </w:pPr>
          </w:p>
          <w:p w14:paraId="745D5146" w14:textId="33351966" w:rsidR="008737FE" w:rsidRPr="00692791" w:rsidRDefault="008737FE">
            <w:r w:rsidRPr="00692791">
              <w:t xml:space="preserve"> </w:t>
            </w:r>
            <w:r w:rsidRPr="00692791">
              <w:rPr>
                <w:b/>
              </w:rPr>
              <w:t xml:space="preserve">III -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</w:t>
            </w:r>
            <w:r w:rsidR="003143A5" w:rsidRPr="00692791">
              <w:rPr>
                <w:b/>
              </w:rPr>
              <w:t>SOUHAITE exercer</w:t>
            </w:r>
            <w:r w:rsidR="00C557FE" w:rsidRPr="00692791">
              <w:rPr>
                <w:b/>
              </w:rPr>
              <w:t xml:space="preserve"> à TEMPS PARTIEL DE DROIT </w:t>
            </w:r>
            <w:r w:rsidRPr="00692791">
              <w:rPr>
                <w:b/>
              </w:rPr>
              <w:t xml:space="preserve">à la rentrée </w:t>
            </w:r>
            <w:r w:rsidR="002408D8">
              <w:rPr>
                <w:b/>
              </w:rPr>
              <w:t>2026</w:t>
            </w:r>
          </w:p>
          <w:p w14:paraId="3B03E7EF" w14:textId="77777777" w:rsidR="00C557FE" w:rsidRPr="00692791" w:rsidRDefault="00C557FE">
            <w:pPr>
              <w:spacing w:line="360" w:lineRule="auto"/>
              <w:ind w:left="780"/>
              <w:rPr>
                <w:sz w:val="16"/>
              </w:rPr>
            </w:pPr>
          </w:p>
          <w:p w14:paraId="1FE59F42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>POUR ELEVER UN ENFANT DE MOINS DE TROIS ANS</w:t>
            </w:r>
            <w:r w:rsidR="00A44FCD">
              <w:rPr>
                <w:sz w:val="16"/>
              </w:rPr>
              <w:t xml:space="preserve"> (</w:t>
            </w:r>
            <w:proofErr w:type="spellStart"/>
            <w:r w:rsidR="00A44FCD">
              <w:rPr>
                <w:sz w:val="16"/>
              </w:rPr>
              <w:t>surcotisation</w:t>
            </w:r>
            <w:proofErr w:type="spellEnd"/>
            <w:r w:rsidR="00291A23">
              <w:rPr>
                <w:sz w:val="16"/>
              </w:rPr>
              <w:t xml:space="preserve"> de droit et</w:t>
            </w:r>
            <w:r w:rsidR="00A44FCD">
              <w:rPr>
                <w:sz w:val="16"/>
              </w:rPr>
              <w:t xml:space="preserve"> gratuite)</w:t>
            </w:r>
          </w:p>
          <w:p w14:paraId="471B5BE0" w14:textId="04F2D93A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>N.B : si cet enfant atteint l’âge de 3 a</w:t>
            </w:r>
            <w:r w:rsidR="00B66809" w:rsidRPr="00692791">
              <w:rPr>
                <w:sz w:val="16"/>
              </w:rPr>
              <w:t xml:space="preserve">ns au cours de l’année </w:t>
            </w:r>
            <w:r w:rsidR="002408D8">
              <w:rPr>
                <w:sz w:val="16"/>
              </w:rPr>
              <w:t>2026</w:t>
            </w:r>
            <w:r w:rsidR="009C6A44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Pr="00692791">
              <w:rPr>
                <w:sz w:val="16"/>
              </w:rPr>
              <w:t xml:space="preserve"> – date à préciser : ……………………………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.</w:t>
            </w:r>
          </w:p>
          <w:p w14:paraId="7FA0835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demande</w:t>
            </w:r>
            <w:proofErr w:type="gramEnd"/>
            <w:r w:rsidR="008737FE" w:rsidRPr="00692791">
              <w:rPr>
                <w:sz w:val="16"/>
              </w:rPr>
              <w:t xml:space="preserve"> à reprendre son activité à temps plein</w:t>
            </w:r>
          </w:p>
          <w:p w14:paraId="4BDC11E0" w14:textId="1092A2BA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demande</w:t>
            </w:r>
            <w:proofErr w:type="gramEnd"/>
            <w:r w:rsidR="008737FE" w:rsidRPr="00692791">
              <w:rPr>
                <w:sz w:val="16"/>
              </w:rPr>
              <w:t xml:space="preserve"> à demeurer à temps partiel sur autorisation pour l</w:t>
            </w:r>
            <w:r w:rsidR="00B66809" w:rsidRPr="00692791">
              <w:rPr>
                <w:sz w:val="16"/>
              </w:rPr>
              <w:t xml:space="preserve">e reste de l’année scolaire </w:t>
            </w:r>
            <w:r w:rsidR="002408D8">
              <w:rPr>
                <w:sz w:val="16"/>
              </w:rPr>
              <w:t>2026</w:t>
            </w:r>
            <w:r w:rsidR="003143A5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="008737FE" w:rsidRPr="00692791">
              <w:rPr>
                <w:sz w:val="16"/>
              </w:rPr>
              <w:t xml:space="preserve">. </w:t>
            </w:r>
          </w:p>
          <w:p w14:paraId="54A693B8" w14:textId="77777777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 xml:space="preserve">Dans </w:t>
            </w:r>
            <w:r w:rsidR="00525D14" w:rsidRPr="00692791">
              <w:rPr>
                <w:sz w:val="16"/>
              </w:rPr>
              <w:t>le</w:t>
            </w:r>
            <w:r w:rsidR="00D45D5A">
              <w:rPr>
                <w:sz w:val="16"/>
              </w:rPr>
              <w:t xml:space="preserve"> seul</w:t>
            </w:r>
            <w:r w:rsidRPr="00692791">
              <w:rPr>
                <w:sz w:val="16"/>
              </w:rPr>
              <w:t xml:space="preserve"> cas </w:t>
            </w:r>
            <w:r w:rsidR="00525D14" w:rsidRPr="00692791">
              <w:rPr>
                <w:sz w:val="16"/>
              </w:rPr>
              <w:t xml:space="preserve">d’une poursuite à temps partiel sur autorisation </w:t>
            </w:r>
            <w:r w:rsidRPr="00692791">
              <w:rPr>
                <w:sz w:val="16"/>
              </w:rPr>
              <w:t xml:space="preserve">: </w:t>
            </w:r>
          </w:p>
          <w:p w14:paraId="157DCF6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souhaite</w:t>
            </w:r>
            <w:proofErr w:type="gramEnd"/>
            <w:r w:rsidR="008737FE" w:rsidRPr="00692791">
              <w:rPr>
                <w:sz w:val="16"/>
              </w:rPr>
              <w:t xml:space="preserve">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r w:rsidR="008737FE" w:rsidRPr="00692791">
              <w:rPr>
                <w:sz w:val="16"/>
              </w:rPr>
              <w:t xml:space="preserve"> pour cette période de temps partiel sur autorisation</w:t>
            </w:r>
            <w:r w:rsidR="00A533F4">
              <w:rPr>
                <w:sz w:val="16"/>
              </w:rPr>
              <w:t xml:space="preserve"> (</w:t>
            </w:r>
            <w:proofErr w:type="spellStart"/>
            <w:r w:rsidR="00A533F4">
              <w:rPr>
                <w:sz w:val="16"/>
              </w:rPr>
              <w:t>surcotisation</w:t>
            </w:r>
            <w:proofErr w:type="spellEnd"/>
            <w:r w:rsidR="00A533F4">
              <w:rPr>
                <w:sz w:val="16"/>
              </w:rPr>
              <w:t xml:space="preserve"> à taux plein)</w:t>
            </w:r>
          </w:p>
          <w:p w14:paraId="168AD99F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ne</w:t>
            </w:r>
            <w:proofErr w:type="gramEnd"/>
            <w:r w:rsidR="008737FE" w:rsidRPr="00692791">
              <w:rPr>
                <w:sz w:val="16"/>
              </w:rPr>
              <w:t xml:space="preserve"> souhaite pas </w:t>
            </w:r>
            <w:r w:rsidR="00B66809" w:rsidRPr="00692791">
              <w:rPr>
                <w:sz w:val="16"/>
              </w:rPr>
              <w:t>sur cotiser</w:t>
            </w:r>
            <w:r w:rsidR="008737FE" w:rsidRPr="00692791">
              <w:rPr>
                <w:sz w:val="16"/>
              </w:rPr>
              <w:t xml:space="preserve"> pour cette période de temps partiel sur autorisation</w:t>
            </w:r>
          </w:p>
          <w:p w14:paraId="67CB6082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00423A77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C557FE" w:rsidRPr="00692791">
              <w:rPr>
                <w:sz w:val="16"/>
              </w:rPr>
              <w:t>POUR DONNER DES SOINS A UN ENFANT</w:t>
            </w:r>
            <w:r w:rsidR="00F650BD">
              <w:rPr>
                <w:sz w:val="16"/>
              </w:rPr>
              <w:t>, UN CONJOINT</w:t>
            </w:r>
            <w:r w:rsidR="00C557FE" w:rsidRPr="00692791">
              <w:rPr>
                <w:sz w:val="16"/>
              </w:rPr>
              <w:t xml:space="preserve"> OU UN ASCENDANT</w:t>
            </w:r>
            <w:r w:rsidR="008737FE" w:rsidRPr="00692791">
              <w:rPr>
                <w:sz w:val="16"/>
              </w:rPr>
              <w:t xml:space="preserve"> </w:t>
            </w:r>
            <w:r w:rsidR="00F650BD">
              <w:rPr>
                <w:sz w:val="16"/>
              </w:rPr>
              <w:t xml:space="preserve">(joindre un certificat émanant d’un </w:t>
            </w:r>
            <w:r w:rsidR="00296E2A">
              <w:rPr>
                <w:sz w:val="16"/>
              </w:rPr>
              <w:t>médecin</w:t>
            </w:r>
            <w:r w:rsidR="00F650BD">
              <w:rPr>
                <w:sz w:val="16"/>
              </w:rPr>
              <w:t>, accompagné selon le cas de la copie de l’allocation d’éducation spéciale, de la carte d’invalidité, de l’allocation adulte handicapé, de l’indemnité compensatrice tierce personne)</w:t>
            </w:r>
          </w:p>
          <w:p w14:paraId="07C9958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 xml:space="preserve">souhaite 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proofErr w:type="gramEnd"/>
          </w:p>
          <w:p w14:paraId="5B7A8C59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ne</w:t>
            </w:r>
            <w:proofErr w:type="gramEnd"/>
            <w:r w:rsidR="008737FE" w:rsidRPr="00692791">
              <w:rPr>
                <w:sz w:val="16"/>
              </w:rPr>
              <w:t xml:space="preserve"> souhaite pas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</w:p>
          <w:p w14:paraId="076729E9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1BBF964E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7056EB" w:rsidRPr="00692791">
              <w:rPr>
                <w:sz w:val="16"/>
              </w:rPr>
              <w:t>POUR UN PERSONNEL EN SITUATION DE HANDICAP</w:t>
            </w:r>
            <w:r w:rsidR="00A44FCD">
              <w:rPr>
                <w:sz w:val="16"/>
              </w:rPr>
              <w:t xml:space="preserve"> (sous réserve de fournir le justificatif correspondant)</w:t>
            </w:r>
          </w:p>
          <w:p w14:paraId="1FF5ECD4" w14:textId="77777777" w:rsidR="00D82B9A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spellStart"/>
            <w:proofErr w:type="gramStart"/>
            <w:r w:rsidR="00A44FCD">
              <w:rPr>
                <w:sz w:val="16"/>
              </w:rPr>
              <w:t>surcotisation</w:t>
            </w:r>
            <w:proofErr w:type="spellEnd"/>
            <w:proofErr w:type="gramEnd"/>
            <w:r w:rsidR="00A44FCD">
              <w:rPr>
                <w:sz w:val="16"/>
              </w:rPr>
              <w:t xml:space="preserve"> </w:t>
            </w:r>
            <w:r w:rsidR="00787E64">
              <w:rPr>
                <w:sz w:val="16"/>
              </w:rPr>
              <w:t xml:space="preserve">taux de pension civile réduit </w:t>
            </w:r>
            <w:r w:rsidR="00A44FCD">
              <w:rPr>
                <w:sz w:val="16"/>
              </w:rPr>
              <w:t>(copie de la carte d’invalidité précisant le taux d’invalidité</w:t>
            </w:r>
            <w:r w:rsidR="00D82B9A" w:rsidRPr="00692791">
              <w:rPr>
                <w:sz w:val="16"/>
              </w:rPr>
              <w:t>)</w:t>
            </w:r>
          </w:p>
          <w:p w14:paraId="388B4739" w14:textId="77777777" w:rsidR="00A44FCD" w:rsidRPr="00692791" w:rsidRDefault="00A44FCD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sou</w:t>
            </w:r>
            <w:r w:rsidR="00F650BD">
              <w:rPr>
                <w:sz w:val="16"/>
              </w:rPr>
              <w:t>haite</w:t>
            </w:r>
            <w:proofErr w:type="gramEnd"/>
            <w:r w:rsidR="00F650BD">
              <w:rPr>
                <w:sz w:val="16"/>
              </w:rPr>
              <w:t xml:space="preserve"> surcotiser taux normal</w:t>
            </w:r>
            <w:r w:rsidR="00296E2A">
              <w:rPr>
                <w:sz w:val="16"/>
              </w:rPr>
              <w:t xml:space="preserve"> (invalidité inférieure à 80%)</w:t>
            </w:r>
          </w:p>
          <w:p w14:paraId="5238371D" w14:textId="77777777" w:rsidR="00D82B9A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="00D82B9A" w:rsidRPr="00692791">
              <w:rPr>
                <w:sz w:val="16"/>
              </w:rPr>
              <w:t>cotiser</w:t>
            </w:r>
          </w:p>
          <w:p w14:paraId="51A73278" w14:textId="77777777" w:rsidR="008737FE" w:rsidRPr="00692791" w:rsidRDefault="008737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MUTATION</w:t>
            </w:r>
          </w:p>
          <w:p w14:paraId="164804C1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3EB2DD0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 xml:space="preserve">(1)   SOLLICITE une mutation pour la prochaine année scolaire :     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OUI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NON   </w:t>
            </w:r>
          </w:p>
          <w:p w14:paraId="50496C43" w14:textId="77777777" w:rsidR="00066905" w:rsidRPr="00692791" w:rsidRDefault="00066905">
            <w:pPr>
              <w:ind w:firstLine="71"/>
              <w:rPr>
                <w:sz w:val="16"/>
              </w:rPr>
            </w:pPr>
          </w:p>
          <w:p w14:paraId="2BCB2F2B" w14:textId="7576DD94" w:rsidR="00066905" w:rsidRPr="00EC7CDF" w:rsidRDefault="00066905" w:rsidP="00D95B8F">
            <w:pPr>
              <w:ind w:left="71"/>
              <w:rPr>
                <w:sz w:val="16"/>
              </w:rPr>
            </w:pPr>
            <w:r w:rsidRPr="00692791">
              <w:rPr>
                <w:sz w:val="16"/>
              </w:rPr>
              <w:t xml:space="preserve">Si vous obtenez votre mutation, une demande de renouvellement de temps partiel devra être formulée auprès de votre nouveau chef d’établissement et </w:t>
            </w:r>
            <w:r w:rsidR="002408D8">
              <w:rPr>
                <w:sz w:val="16"/>
              </w:rPr>
              <w:t>déposée sur Colibris entre le 12 et le 18 juin 2026</w:t>
            </w:r>
            <w:r w:rsidR="003143A5">
              <w:rPr>
                <w:sz w:val="16"/>
              </w:rPr>
              <w:t xml:space="preserve"> </w:t>
            </w:r>
            <w:r w:rsidRPr="00EC7CDF">
              <w:rPr>
                <w:sz w:val="16"/>
              </w:rPr>
              <w:t>au plus tard.</w:t>
            </w:r>
          </w:p>
          <w:p w14:paraId="2CDD3C85" w14:textId="77777777" w:rsidR="008737FE" w:rsidRPr="007A2A0B" w:rsidRDefault="008737FE">
            <w:pPr>
              <w:ind w:firstLine="74"/>
              <w:rPr>
                <w:b/>
                <w:bCs/>
                <w:color w:val="FF0000"/>
                <w:sz w:val="16"/>
                <w:bdr w:val="single" w:sz="4" w:space="0" w:color="auto"/>
              </w:rPr>
            </w:pPr>
          </w:p>
          <w:p w14:paraId="3E678120" w14:textId="77777777" w:rsidR="008737FE" w:rsidRPr="00692791" w:rsidRDefault="008737FE">
            <w:pPr>
              <w:ind w:firstLine="74"/>
              <w:rPr>
                <w:b/>
                <w:bCs/>
                <w:sz w:val="16"/>
              </w:rPr>
            </w:pPr>
          </w:p>
          <w:p w14:paraId="23D1750E" w14:textId="77777777" w:rsidR="00FC384C" w:rsidRPr="00692791" w:rsidRDefault="00FC384C" w:rsidP="006D2A32">
            <w:pPr>
              <w:ind w:left="71" w:firstLine="3"/>
              <w:rPr>
                <w:sz w:val="16"/>
              </w:rPr>
            </w:pPr>
          </w:p>
        </w:tc>
      </w:tr>
      <w:tr w:rsidR="006D2A32" w:rsidRPr="00692791" w14:paraId="39C71BCD" w14:textId="77777777" w:rsidTr="00756CE8">
        <w:trPr>
          <w:cantSplit/>
          <w:trHeight w:val="481"/>
        </w:trPr>
        <w:tc>
          <w:tcPr>
            <w:tcW w:w="10632" w:type="dxa"/>
          </w:tcPr>
          <w:p w14:paraId="3132CCE1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  <w:sz w:val="16"/>
              </w:rPr>
              <w:lastRenderedPageBreak/>
              <w:t xml:space="preserve">       </w:t>
            </w:r>
            <w:r w:rsidRPr="00692791">
              <w:rPr>
                <w:b/>
                <w:bCs/>
              </w:rPr>
              <w:t xml:space="preserve">NOMBRE D’HEURES SOLLICITEES </w:t>
            </w:r>
          </w:p>
          <w:p w14:paraId="04EAABA2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5667C809" w14:textId="77777777" w:rsidTr="00756CE8">
        <w:trPr>
          <w:cantSplit/>
          <w:trHeight w:val="545"/>
        </w:trPr>
        <w:tc>
          <w:tcPr>
            <w:tcW w:w="10632" w:type="dxa"/>
          </w:tcPr>
          <w:p w14:paraId="268258EC" w14:textId="77777777" w:rsidR="00D81FE7" w:rsidRDefault="006D2A32" w:rsidP="006D2A32">
            <w:pPr>
              <w:ind w:left="71" w:firstLine="3"/>
              <w:rPr>
                <w:b/>
                <w:bCs/>
                <w:sz w:val="16"/>
              </w:rPr>
            </w:pPr>
            <w:r w:rsidRPr="00692791">
              <w:rPr>
                <w:b/>
                <w:bCs/>
                <w:sz w:val="16"/>
              </w:rPr>
              <w:t>Précisez le nombre d’heures demandées sous forme de fraction (ex : 12/</w:t>
            </w:r>
            <w:r w:rsidR="003143A5" w:rsidRPr="00692791">
              <w:rPr>
                <w:b/>
                <w:bCs/>
                <w:sz w:val="16"/>
              </w:rPr>
              <w:t>18 pour</w:t>
            </w:r>
            <w:r w:rsidRPr="00692791">
              <w:rPr>
                <w:b/>
                <w:bCs/>
                <w:sz w:val="16"/>
              </w:rPr>
              <w:t xml:space="preserve"> un professeur certifié) :    </w:t>
            </w:r>
          </w:p>
          <w:p w14:paraId="719A1A37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  <w:r w:rsidRPr="00692791">
              <w:rPr>
                <w:b/>
                <w:bCs/>
                <w:sz w:val="16"/>
              </w:rPr>
              <w:t xml:space="preserve">                       </w:t>
            </w:r>
            <w:r w:rsidRPr="00692791">
              <w:rPr>
                <w:sz w:val="16"/>
              </w:rPr>
              <w:t xml:space="preserve"> </w:t>
            </w:r>
          </w:p>
          <w:p w14:paraId="3FECB0EF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</w:p>
          <w:p w14:paraId="764C8B86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  <w:r w:rsidRPr="00692791">
              <w:rPr>
                <w:sz w:val="16"/>
              </w:rPr>
              <w:t xml:space="preserve">Pour les </w:t>
            </w:r>
            <w:proofErr w:type="spellStart"/>
            <w:r w:rsidR="00A20411">
              <w:rPr>
                <w:sz w:val="16"/>
              </w:rPr>
              <w:t>PsyEN</w:t>
            </w:r>
            <w:proofErr w:type="spellEnd"/>
            <w:r w:rsidRPr="00692791">
              <w:rPr>
                <w:sz w:val="16"/>
              </w:rPr>
              <w:t xml:space="preserve"> et les CPE</w:t>
            </w:r>
            <w:r>
              <w:rPr>
                <w:sz w:val="16"/>
              </w:rPr>
              <w:t xml:space="preserve"> uniquement</w:t>
            </w:r>
            <w:r w:rsidRPr="00692791">
              <w:rPr>
                <w:sz w:val="16"/>
              </w:rPr>
              <w:t>, indiquez la quotité choisie en pourcentage</w:t>
            </w:r>
            <w:r>
              <w:rPr>
                <w:sz w:val="16"/>
              </w:rPr>
              <w:t> :</w:t>
            </w:r>
          </w:p>
          <w:p w14:paraId="7191978D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</w:p>
          <w:p w14:paraId="796FF06F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643474B6" w14:textId="77777777">
        <w:trPr>
          <w:cantSplit/>
        </w:trPr>
        <w:tc>
          <w:tcPr>
            <w:tcW w:w="10632" w:type="dxa"/>
          </w:tcPr>
          <w:p w14:paraId="6671E8E5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</w:t>
            </w:r>
            <w:r w:rsidRPr="00692791">
              <w:rPr>
                <w:b/>
                <w:bCs/>
                <w:sz w:val="16"/>
              </w:rPr>
              <w:t>EMPS PARTIEL DEMANDE DANS LE CADRE D’UNE DEMANDE DE COMPLEMENT DE LIBRE CHOIX D’ACTIVITE : souhaite exercer un           service correspondant à une quotité :</w:t>
            </w:r>
          </w:p>
          <w:p w14:paraId="3B007B0C" w14:textId="77777777" w:rsidR="006D2A32" w:rsidRDefault="006D2A32" w:rsidP="006D2A32">
            <w:pPr>
              <w:ind w:firstLine="74"/>
              <w:rPr>
                <w:sz w:val="16"/>
              </w:rPr>
            </w:pPr>
          </w:p>
          <w:p w14:paraId="1C7D5DBE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Strictement égale à 50%</w:t>
            </w:r>
            <w:r>
              <w:rPr>
                <w:bCs/>
                <w:sz w:val="16"/>
              </w:rPr>
              <w:t xml:space="preserve">                                                                                      </w:t>
            </w:r>
            <w:r w:rsidRPr="00390F4E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 Strictement égal à 80%</w:t>
            </w:r>
          </w:p>
          <w:p w14:paraId="10820876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Comprise entre 50% et 80%</w:t>
            </w:r>
          </w:p>
          <w:p w14:paraId="678B4073" w14:textId="77777777" w:rsidR="006D2A32" w:rsidRPr="00692791" w:rsidRDefault="006D2A32" w:rsidP="008A6A87">
            <w:pPr>
              <w:spacing w:before="120"/>
              <w:jc w:val="center"/>
              <w:rPr>
                <w:b/>
                <w:sz w:val="16"/>
              </w:rPr>
            </w:pPr>
          </w:p>
        </w:tc>
      </w:tr>
      <w:tr w:rsidR="00EF44A5" w:rsidRPr="00692791" w14:paraId="6129148D" w14:textId="77777777">
        <w:trPr>
          <w:cantSplit/>
        </w:trPr>
        <w:tc>
          <w:tcPr>
            <w:tcW w:w="10632" w:type="dxa"/>
          </w:tcPr>
          <w:p w14:paraId="4B6E4A66" w14:textId="77777777" w:rsidR="00EF44A5" w:rsidRPr="00692791" w:rsidRDefault="00EF44A5" w:rsidP="008A6A87">
            <w:pPr>
              <w:spacing w:before="120"/>
              <w:jc w:val="center"/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>MODALITES DE REALISATION DU TEMPS PARTIEL</w:t>
            </w:r>
          </w:p>
        </w:tc>
      </w:tr>
      <w:tr w:rsidR="00EF44A5" w:rsidRPr="00692791" w14:paraId="061C28DF" w14:textId="77777777">
        <w:trPr>
          <w:cantSplit/>
        </w:trPr>
        <w:tc>
          <w:tcPr>
            <w:tcW w:w="10632" w:type="dxa"/>
          </w:tcPr>
          <w:p w14:paraId="00065BD7" w14:textId="77777777" w:rsidR="00EF44A5" w:rsidRPr="00692791" w:rsidRDefault="00EF44A5">
            <w:pPr>
              <w:rPr>
                <w:sz w:val="16"/>
              </w:rPr>
            </w:pPr>
          </w:p>
          <w:p w14:paraId="0EFDE8D4" w14:textId="77777777" w:rsidR="008A6A87" w:rsidRPr="00692791" w:rsidRDefault="008A6A87" w:rsidP="008A6A87">
            <w:pPr>
              <w:ind w:firstLine="74"/>
              <w:rPr>
                <w:b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hebdomadaire</w:t>
            </w:r>
          </w:p>
          <w:p w14:paraId="3DD9B674" w14:textId="4CF886ED" w:rsidR="008A6A87" w:rsidRDefault="008A6A87" w:rsidP="008A6A87">
            <w:pPr>
              <w:rPr>
                <w:bCs/>
                <w:sz w:val="16"/>
              </w:rPr>
            </w:pPr>
            <w:r w:rsidRPr="00692791"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annualisé (joindre impérativement un courrier)</w:t>
            </w:r>
          </w:p>
          <w:p w14:paraId="755D203D" w14:textId="48C94669" w:rsidR="000B0E8E" w:rsidRPr="00692791" w:rsidRDefault="000B0E8E" w:rsidP="008A6A87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 Temps partiel dans le cadre d’une retraite progressive</w:t>
            </w:r>
          </w:p>
          <w:p w14:paraId="6439526E" w14:textId="77777777" w:rsidR="008A6A87" w:rsidRPr="00692791" w:rsidRDefault="008A6A87">
            <w:pPr>
              <w:rPr>
                <w:sz w:val="16"/>
              </w:rPr>
            </w:pPr>
          </w:p>
        </w:tc>
      </w:tr>
      <w:tr w:rsidR="008737FE" w:rsidRPr="00692791" w14:paraId="53142821" w14:textId="77777777">
        <w:trPr>
          <w:cantSplit/>
        </w:trPr>
        <w:tc>
          <w:tcPr>
            <w:tcW w:w="10632" w:type="dxa"/>
          </w:tcPr>
          <w:p w14:paraId="01589D80" w14:textId="77777777" w:rsidR="008737FE" w:rsidRPr="00692791" w:rsidRDefault="008737FE">
            <w:pPr>
              <w:rPr>
                <w:sz w:val="16"/>
              </w:rPr>
            </w:pPr>
          </w:p>
          <w:p w14:paraId="3F9EEA9A" w14:textId="77777777" w:rsidR="00EF44A5" w:rsidRPr="00692791" w:rsidRDefault="00EF44A5">
            <w:pPr>
              <w:rPr>
                <w:sz w:val="16"/>
              </w:rPr>
            </w:pPr>
          </w:p>
          <w:p w14:paraId="4E9AEB24" w14:textId="77777777" w:rsidR="00EF44A5" w:rsidRPr="00692791" w:rsidRDefault="00EF44A5">
            <w:pPr>
              <w:rPr>
                <w:sz w:val="16"/>
              </w:rPr>
            </w:pPr>
          </w:p>
          <w:p w14:paraId="283B972D" w14:textId="77777777" w:rsidR="00EF44A5" w:rsidRPr="00692791" w:rsidRDefault="00EF44A5">
            <w:pPr>
              <w:rPr>
                <w:sz w:val="16"/>
              </w:rPr>
            </w:pPr>
          </w:p>
          <w:p w14:paraId="11235DAF" w14:textId="2E57B127" w:rsidR="008737FE" w:rsidRDefault="00390F4E">
            <w:pPr>
              <w:rPr>
                <w:sz w:val="16"/>
              </w:rPr>
            </w:pPr>
            <w:r w:rsidRPr="00692791">
              <w:rPr>
                <w:sz w:val="16"/>
              </w:rPr>
              <w:t>Pour les temps partiels sur autorisation exclusivement, a</w:t>
            </w:r>
            <w:r w:rsidR="008737FE" w:rsidRPr="00692791">
              <w:rPr>
                <w:sz w:val="16"/>
              </w:rPr>
              <w:t xml:space="preserve">u cas où les nécessités de </w:t>
            </w:r>
            <w:r w:rsidR="002408D8" w:rsidRPr="00692791">
              <w:rPr>
                <w:sz w:val="16"/>
              </w:rPr>
              <w:t>service</w:t>
            </w:r>
            <w:r w:rsidR="008737FE" w:rsidRPr="00692791">
              <w:rPr>
                <w:sz w:val="16"/>
              </w:rPr>
              <w:t xml:space="preserve"> se révéleraient être incompatibles avec la quotité horaire demandée, à PLUS ou MOINS DEUX HEURES près,</w:t>
            </w:r>
          </w:p>
          <w:p w14:paraId="14CDCF3B" w14:textId="77777777" w:rsidR="00296E2A" w:rsidRPr="00692791" w:rsidRDefault="00296E2A">
            <w:pPr>
              <w:rPr>
                <w:sz w:val="16"/>
              </w:rPr>
            </w:pPr>
          </w:p>
          <w:p w14:paraId="3693B6F1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>JE CHOISIS d’exercer dans ce cas :</w:t>
            </w:r>
          </w:p>
          <w:p w14:paraId="5BDE1158" w14:textId="77777777" w:rsidR="008737FE" w:rsidRPr="00692791" w:rsidRDefault="008737FE">
            <w:pPr>
              <w:rPr>
                <w:sz w:val="16"/>
              </w:rPr>
            </w:pPr>
          </w:p>
          <w:p w14:paraId="714C35FB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MI-TEMPS (1)  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TEMPS COMPLET (1)</w:t>
            </w:r>
          </w:p>
          <w:p w14:paraId="13BFD64C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A 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 , le ……………………….……….</w:t>
            </w:r>
          </w:p>
          <w:p w14:paraId="418CDBAE" w14:textId="77777777" w:rsidR="008737FE" w:rsidRPr="00692791" w:rsidRDefault="008737FE">
            <w:pPr>
              <w:rPr>
                <w:sz w:val="16"/>
              </w:rPr>
            </w:pPr>
          </w:p>
          <w:p w14:paraId="53D47348" w14:textId="77777777" w:rsidR="008737FE" w:rsidRPr="00692791" w:rsidRDefault="008737FE">
            <w:pPr>
              <w:tabs>
                <w:tab w:val="left" w:pos="5459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Signature</w:t>
            </w:r>
          </w:p>
          <w:p w14:paraId="18577F87" w14:textId="77777777" w:rsidR="008737FE" w:rsidRPr="00692791" w:rsidRDefault="008737FE">
            <w:pPr>
              <w:rPr>
                <w:sz w:val="16"/>
              </w:rPr>
            </w:pPr>
          </w:p>
          <w:p w14:paraId="6FC426DF" w14:textId="77777777" w:rsidR="008737FE" w:rsidRPr="00692791" w:rsidRDefault="008737FE">
            <w:pPr>
              <w:rPr>
                <w:sz w:val="16"/>
              </w:rPr>
            </w:pPr>
          </w:p>
        </w:tc>
      </w:tr>
      <w:tr w:rsidR="008737FE" w:rsidRPr="00692791" w14:paraId="72BD948D" w14:textId="77777777">
        <w:trPr>
          <w:cantSplit/>
        </w:trPr>
        <w:tc>
          <w:tcPr>
            <w:tcW w:w="10632" w:type="dxa"/>
          </w:tcPr>
          <w:p w14:paraId="47546237" w14:textId="77777777" w:rsidR="008737FE" w:rsidRPr="00692791" w:rsidRDefault="008737FE">
            <w:pPr>
              <w:rPr>
                <w:sz w:val="16"/>
              </w:rPr>
            </w:pPr>
          </w:p>
          <w:p w14:paraId="0B48A4DC" w14:textId="77777777" w:rsidR="008737FE" w:rsidRPr="00692791" w:rsidRDefault="008737FE">
            <w:pPr>
              <w:rPr>
                <w:b/>
                <w:bCs/>
                <w:i/>
                <w:iCs/>
                <w:sz w:val="16"/>
              </w:rPr>
            </w:pPr>
            <w:r w:rsidRPr="00692791">
              <w:rPr>
                <w:b/>
                <w:bCs/>
                <w:i/>
                <w:iCs/>
                <w:sz w:val="16"/>
              </w:rPr>
              <w:t xml:space="preserve"> PROPOSITIONS DU CHEF D’ETABLISSEMENT RELATIVES A </w:t>
            </w:r>
            <w:smartTag w:uri="urn:schemas-microsoft-com:office:smarttags" w:element="PersonName">
              <w:smartTagPr>
                <w:attr w:name="ProductID" w:val="LA DEMANDE DE"/>
              </w:smartTagPr>
              <w:r w:rsidRPr="00692791">
                <w:rPr>
                  <w:b/>
                  <w:bCs/>
                  <w:i/>
                  <w:iCs/>
                  <w:sz w:val="16"/>
                </w:rPr>
                <w:t>LA DEMANDE DE</w:t>
              </w:r>
            </w:smartTag>
            <w:r w:rsidRPr="00692791">
              <w:rPr>
                <w:b/>
                <w:bCs/>
                <w:i/>
                <w:iCs/>
                <w:sz w:val="16"/>
              </w:rPr>
              <w:t xml:space="preserve"> TEMPS PARTIEL</w:t>
            </w:r>
          </w:p>
          <w:p w14:paraId="7CE94D55" w14:textId="77777777" w:rsidR="00FC00BE" w:rsidRPr="00692791" w:rsidRDefault="00FC00BE">
            <w:pPr>
              <w:rPr>
                <w:b/>
                <w:bCs/>
                <w:i/>
                <w:iCs/>
                <w:sz w:val="16"/>
              </w:rPr>
            </w:pPr>
          </w:p>
          <w:p w14:paraId="1D48A5AD" w14:textId="1298F3C0" w:rsidR="00FC00BE" w:rsidRPr="00EB778F" w:rsidRDefault="00FC00BE" w:rsidP="002A4B04">
            <w:pPr>
              <w:ind w:left="71"/>
              <w:rPr>
                <w:bCs/>
                <w:iCs/>
                <w:sz w:val="16"/>
              </w:rPr>
            </w:pPr>
            <w:r w:rsidRPr="00EB778F">
              <w:rPr>
                <w:bCs/>
                <w:iCs/>
                <w:sz w:val="16"/>
              </w:rPr>
              <w:t xml:space="preserve">Avis </w:t>
            </w:r>
            <w:r w:rsidR="004622CD" w:rsidRPr="00EB778F">
              <w:rPr>
                <w:bCs/>
                <w:iCs/>
                <w:sz w:val="16"/>
              </w:rPr>
              <w:t xml:space="preserve">préparatoire </w:t>
            </w:r>
            <w:r w:rsidRPr="00EB778F">
              <w:rPr>
                <w:bCs/>
                <w:iCs/>
                <w:sz w:val="16"/>
              </w:rPr>
              <w:t>du chef d’établissement</w:t>
            </w:r>
            <w:r w:rsidR="00D71AEC" w:rsidRPr="00EB778F">
              <w:rPr>
                <w:bCs/>
                <w:iCs/>
                <w:sz w:val="16"/>
              </w:rPr>
              <w:t xml:space="preserve"> </w:t>
            </w:r>
            <w:r w:rsidR="004622CD" w:rsidRPr="00EB778F">
              <w:rPr>
                <w:bCs/>
                <w:iCs/>
                <w:sz w:val="16"/>
              </w:rPr>
              <w:t xml:space="preserve">(uniquement pour les temps sur autorisation pour lesquels la décision définitive n’interviendra qu’au mois de juin </w:t>
            </w:r>
            <w:r w:rsidR="002408D8">
              <w:rPr>
                <w:bCs/>
                <w:iCs/>
                <w:sz w:val="16"/>
              </w:rPr>
              <w:t>2026</w:t>
            </w:r>
            <w:r w:rsidR="004622CD" w:rsidRPr="00EB778F">
              <w:rPr>
                <w:bCs/>
                <w:iCs/>
                <w:sz w:val="16"/>
              </w:rPr>
              <w:t>)</w:t>
            </w:r>
          </w:p>
          <w:p w14:paraId="070891A0" w14:textId="77777777" w:rsidR="00FC00BE" w:rsidRPr="00692791" w:rsidRDefault="00FC00BE" w:rsidP="002A4B04">
            <w:pPr>
              <w:ind w:left="71"/>
              <w:rPr>
                <w:bCs/>
                <w:iCs/>
                <w:sz w:val="16"/>
              </w:rPr>
            </w:pPr>
          </w:p>
          <w:p w14:paraId="6EC76E4E" w14:textId="77777777" w:rsidR="00FC00BE" w:rsidRPr="00692791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sz w:val="16"/>
              </w:rPr>
              <w:t>Favorable</w:t>
            </w:r>
          </w:p>
          <w:p w14:paraId="73DF959A" w14:textId="77777777" w:rsidR="00FC00BE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bCs/>
                <w:iCs/>
                <w:sz w:val="16"/>
              </w:rPr>
              <w:t>Défavorable (</w:t>
            </w:r>
            <w:r w:rsidR="00066905" w:rsidRPr="00692791">
              <w:rPr>
                <w:bCs/>
                <w:iCs/>
                <w:sz w:val="16"/>
              </w:rPr>
              <w:t>les refus opposés à une demande de temps partiel doivent être précédés d’un entretien et motivés</w:t>
            </w:r>
            <w:r w:rsidR="00FC00BE" w:rsidRPr="00692791">
              <w:rPr>
                <w:bCs/>
                <w:iCs/>
                <w:sz w:val="16"/>
              </w:rPr>
              <w:t>)</w:t>
            </w:r>
            <w:r w:rsidR="00955B6C" w:rsidRPr="00692791">
              <w:rPr>
                <w:bCs/>
                <w:iCs/>
                <w:sz w:val="16"/>
              </w:rPr>
              <w:t> : motif du refus :</w:t>
            </w:r>
          </w:p>
          <w:p w14:paraId="637B2B1B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073195E3" w14:textId="77777777" w:rsidR="00955B6C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144FC83C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53C16410" w14:textId="77777777" w:rsidR="00955B6C" w:rsidRPr="00692791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3D28917B" w14:textId="77777777" w:rsidR="00FC00BE" w:rsidRPr="00692791" w:rsidRDefault="00FC00BE" w:rsidP="002A4B04">
            <w:pPr>
              <w:ind w:left="71"/>
              <w:rPr>
                <w:b/>
                <w:bCs/>
                <w:i/>
                <w:iCs/>
                <w:sz w:val="16"/>
              </w:rPr>
            </w:pPr>
          </w:p>
          <w:p w14:paraId="5861E317" w14:textId="77777777" w:rsidR="00955B6C" w:rsidRPr="00692791" w:rsidRDefault="00955B6C">
            <w:pPr>
              <w:rPr>
                <w:b/>
                <w:bCs/>
                <w:i/>
                <w:iCs/>
                <w:sz w:val="16"/>
              </w:rPr>
            </w:pPr>
          </w:p>
          <w:p w14:paraId="3E51C72B" w14:textId="77777777" w:rsidR="008737FE" w:rsidRPr="00692791" w:rsidRDefault="008737FE">
            <w:pPr>
              <w:ind w:firstLine="497"/>
              <w:rPr>
                <w:b/>
                <w:bCs/>
                <w:i/>
                <w:iCs/>
                <w:sz w:val="16"/>
              </w:rPr>
            </w:pPr>
          </w:p>
          <w:p w14:paraId="62527FFB" w14:textId="1EFFE90C" w:rsidR="008737FE" w:rsidRPr="00692791" w:rsidRDefault="007477BE">
            <w:pPr>
              <w:ind w:firstLine="497"/>
              <w:rPr>
                <w:sz w:val="16"/>
              </w:rPr>
            </w:pPr>
            <w:r w:rsidRPr="0069279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6BC040" wp14:editId="4BABF5C2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36830</wp:posOffset>
                      </wp:positionV>
                      <wp:extent cx="542925" cy="2381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DB56C" id="Rectangle 2" o:spid="_x0000_s1026" style="position:absolute;margin-left:412.55pt;margin-top:2.9pt;width:42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"/>
                  </w:pict>
                </mc:Fallback>
              </mc:AlternateContent>
            </w:r>
            <w:r w:rsidR="008737FE" w:rsidRPr="00692791">
              <w:rPr>
                <w:sz w:val="16"/>
              </w:rPr>
              <w:t xml:space="preserve">- Quotité qui peut être accordée à l’intéressé (e) (y compris, heures de décharge de service éventuelles                  </w:t>
            </w:r>
          </w:p>
          <w:p w14:paraId="1204A557" w14:textId="77777777" w:rsidR="008737FE" w:rsidRPr="00692791" w:rsidRDefault="008737FE">
            <w:pPr>
              <w:ind w:firstLine="497"/>
              <w:rPr>
                <w:sz w:val="16"/>
              </w:rPr>
            </w:pPr>
            <w:r w:rsidRPr="00692791">
              <w:rPr>
                <w:sz w:val="16"/>
              </w:rPr>
              <w:t>ou modifications de + ou – 2 heures</w:t>
            </w:r>
            <w:r w:rsidR="00955B6C" w:rsidRPr="00692791">
              <w:rPr>
                <w:sz w:val="16"/>
              </w:rPr>
              <w:t xml:space="preserve"> pour les temps partiels sur </w:t>
            </w:r>
            <w:r w:rsidR="00AE0BC0" w:rsidRPr="00692791">
              <w:rPr>
                <w:sz w:val="16"/>
              </w:rPr>
              <w:t>autorisation</w:t>
            </w:r>
            <w:r w:rsidRPr="00692791">
              <w:rPr>
                <w:sz w:val="16"/>
              </w:rPr>
              <w:t>)</w:t>
            </w:r>
            <w:r w:rsidR="00955B6C" w:rsidRPr="00692791">
              <w:rPr>
                <w:sz w:val="16"/>
              </w:rPr>
              <w:t xml:space="preserve"> </w:t>
            </w:r>
          </w:p>
          <w:p w14:paraId="5747B652" w14:textId="77777777" w:rsidR="00247BDC" w:rsidRPr="00692791" w:rsidRDefault="00247BDC">
            <w:pPr>
              <w:ind w:firstLine="497"/>
              <w:rPr>
                <w:sz w:val="16"/>
              </w:rPr>
            </w:pPr>
          </w:p>
          <w:p w14:paraId="752A5F12" w14:textId="77777777" w:rsidR="007E3E71" w:rsidRPr="00692791" w:rsidRDefault="007E3E71" w:rsidP="007E3E71">
            <w:pPr>
              <w:tabs>
                <w:tab w:val="left" w:pos="4905"/>
              </w:tabs>
              <w:rPr>
                <w:sz w:val="16"/>
              </w:rPr>
            </w:pPr>
          </w:p>
          <w:p w14:paraId="758E3C55" w14:textId="77777777" w:rsidR="008737FE" w:rsidRPr="00692791" w:rsidRDefault="008737FE">
            <w:pPr>
              <w:ind w:firstLine="497"/>
              <w:rPr>
                <w:sz w:val="16"/>
              </w:rPr>
            </w:pPr>
          </w:p>
          <w:p w14:paraId="6CAD8063" w14:textId="77777777" w:rsidR="00A65666" w:rsidRPr="00692791" w:rsidRDefault="00A65666">
            <w:pPr>
              <w:ind w:firstLine="497"/>
              <w:rPr>
                <w:sz w:val="16"/>
              </w:rPr>
            </w:pPr>
          </w:p>
          <w:p w14:paraId="57234B60" w14:textId="77777777" w:rsidR="008737FE" w:rsidRPr="00692791" w:rsidRDefault="008737FE">
            <w:pPr>
              <w:rPr>
                <w:sz w:val="16"/>
              </w:rPr>
            </w:pPr>
          </w:p>
          <w:p w14:paraId="000F93FF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A …………………………………. , le …………………………</w:t>
            </w:r>
          </w:p>
          <w:p w14:paraId="70AD4340" w14:textId="77777777" w:rsidR="008737FE" w:rsidRPr="00692791" w:rsidRDefault="008737FE">
            <w:pPr>
              <w:rPr>
                <w:sz w:val="16"/>
              </w:rPr>
            </w:pPr>
          </w:p>
          <w:p w14:paraId="41F9CF22" w14:textId="77777777" w:rsidR="008737FE" w:rsidRPr="00692791" w:rsidRDefault="008737FE">
            <w:pPr>
              <w:tabs>
                <w:tab w:val="left" w:pos="6167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Signature du Chef d’établissement,</w:t>
            </w:r>
          </w:p>
          <w:p w14:paraId="278C2D96" w14:textId="77777777" w:rsidR="008737FE" w:rsidRPr="00692791" w:rsidRDefault="008737FE">
            <w:pPr>
              <w:rPr>
                <w:sz w:val="16"/>
              </w:rPr>
            </w:pPr>
          </w:p>
          <w:p w14:paraId="47BD8BFD" w14:textId="77777777" w:rsidR="008737FE" w:rsidRPr="00692791" w:rsidRDefault="008737FE">
            <w:pPr>
              <w:rPr>
                <w:sz w:val="16"/>
              </w:rPr>
            </w:pPr>
          </w:p>
          <w:p w14:paraId="4DB0411A" w14:textId="77777777" w:rsidR="008737FE" w:rsidRPr="00692791" w:rsidRDefault="008737FE">
            <w:pPr>
              <w:rPr>
                <w:sz w:val="16"/>
              </w:rPr>
            </w:pPr>
          </w:p>
          <w:p w14:paraId="7DBE5443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>Signature de l’intéressé (e)</w:t>
            </w:r>
          </w:p>
          <w:p w14:paraId="09B39C08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 xml:space="preserve">Précédée de la </w:t>
            </w:r>
            <w:r w:rsidR="00E40382" w:rsidRPr="00692791">
              <w:rPr>
                <w:sz w:val="16"/>
              </w:rPr>
              <w:t>mention «</w:t>
            </w:r>
            <w:r w:rsidR="00A65666" w:rsidRPr="00692791">
              <w:rPr>
                <w:sz w:val="16"/>
              </w:rPr>
              <w:t> </w:t>
            </w:r>
            <w:r w:rsidRPr="00692791">
              <w:rPr>
                <w:sz w:val="16"/>
              </w:rPr>
              <w:t xml:space="preserve">VU ET PRIS </w:t>
            </w:r>
            <w:r w:rsidR="00E40382" w:rsidRPr="00692791">
              <w:rPr>
                <w:sz w:val="16"/>
              </w:rPr>
              <w:t>CONNAISSANCE »</w:t>
            </w:r>
          </w:p>
          <w:p w14:paraId="4A75A4F7" w14:textId="77777777" w:rsidR="008737FE" w:rsidRPr="00692791" w:rsidRDefault="008737FE">
            <w:pPr>
              <w:rPr>
                <w:sz w:val="16"/>
              </w:rPr>
            </w:pPr>
          </w:p>
          <w:p w14:paraId="1E466B34" w14:textId="77777777" w:rsidR="008737FE" w:rsidRPr="00692791" w:rsidRDefault="008737FE">
            <w:pPr>
              <w:rPr>
                <w:sz w:val="16"/>
              </w:rPr>
            </w:pPr>
          </w:p>
          <w:p w14:paraId="0E8B6AB5" w14:textId="77777777" w:rsidR="008737FE" w:rsidRPr="00692791" w:rsidRDefault="008737FE">
            <w:pPr>
              <w:rPr>
                <w:sz w:val="16"/>
              </w:rPr>
            </w:pPr>
          </w:p>
          <w:p w14:paraId="158959CE" w14:textId="77777777" w:rsidR="008737FE" w:rsidRPr="00692791" w:rsidRDefault="008737FE">
            <w:pPr>
              <w:rPr>
                <w:sz w:val="16"/>
              </w:rPr>
            </w:pPr>
          </w:p>
          <w:p w14:paraId="5146E237" w14:textId="77777777" w:rsidR="008737FE" w:rsidRPr="00692791" w:rsidRDefault="008737FE">
            <w:pPr>
              <w:rPr>
                <w:sz w:val="16"/>
              </w:rPr>
            </w:pPr>
          </w:p>
          <w:p w14:paraId="27614288" w14:textId="77777777" w:rsidR="008737FE" w:rsidRPr="00692791" w:rsidRDefault="008737FE">
            <w:pPr>
              <w:rPr>
                <w:sz w:val="16"/>
              </w:rPr>
            </w:pPr>
          </w:p>
          <w:p w14:paraId="59421A1F" w14:textId="77777777" w:rsidR="008737FE" w:rsidRPr="00692791" w:rsidRDefault="008737FE">
            <w:pPr>
              <w:rPr>
                <w:sz w:val="16"/>
              </w:rPr>
            </w:pPr>
          </w:p>
          <w:p w14:paraId="57F0F260" w14:textId="77777777" w:rsidR="008737FE" w:rsidRPr="00692791" w:rsidRDefault="008737FE">
            <w:pPr>
              <w:rPr>
                <w:sz w:val="16"/>
              </w:rPr>
            </w:pPr>
          </w:p>
          <w:p w14:paraId="518F21EB" w14:textId="77777777" w:rsidR="008737FE" w:rsidRPr="00692791" w:rsidRDefault="008737FE">
            <w:pPr>
              <w:rPr>
                <w:sz w:val="16"/>
              </w:rPr>
            </w:pPr>
          </w:p>
          <w:p w14:paraId="7B15146D" w14:textId="77777777" w:rsidR="008737FE" w:rsidRPr="00692791" w:rsidRDefault="008737FE">
            <w:pPr>
              <w:rPr>
                <w:sz w:val="16"/>
              </w:rPr>
            </w:pPr>
          </w:p>
        </w:tc>
      </w:tr>
    </w:tbl>
    <w:p w14:paraId="6DF8E845" w14:textId="77777777" w:rsidR="008737FE" w:rsidRPr="00692791" w:rsidRDefault="008737FE">
      <w:pPr>
        <w:ind w:left="-2552"/>
        <w:rPr>
          <w:sz w:val="16"/>
        </w:rPr>
      </w:pPr>
    </w:p>
    <w:p w14:paraId="00F3936F" w14:textId="77777777" w:rsidR="008737FE" w:rsidRPr="00692791" w:rsidRDefault="008737FE">
      <w:pPr>
        <w:ind w:left="-2552"/>
        <w:rPr>
          <w:sz w:val="16"/>
        </w:rPr>
      </w:pPr>
      <w:r w:rsidRPr="00692791">
        <w:rPr>
          <w:sz w:val="16"/>
        </w:rPr>
        <w:t>(1) Cocher la case correspondante</w:t>
      </w:r>
    </w:p>
    <w:sectPr w:rsidR="008737FE" w:rsidRPr="00692791" w:rsidSect="00A64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0" w:right="709" w:bottom="142" w:left="354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D828" w14:textId="77777777" w:rsidR="00205C28" w:rsidRDefault="00205C28">
      <w:r>
        <w:separator/>
      </w:r>
    </w:p>
  </w:endnote>
  <w:endnote w:type="continuationSeparator" w:id="0">
    <w:p w14:paraId="0DD09EB4" w14:textId="77777777" w:rsidR="00205C28" w:rsidRDefault="0020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361B" w14:textId="77777777" w:rsidR="00A96A22" w:rsidRDefault="00A96A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22A3" w14:textId="77777777" w:rsidR="00A96A22" w:rsidRDefault="00A96A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5FE3" w14:textId="77777777" w:rsidR="00A96A22" w:rsidRDefault="00A96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0099" w14:textId="77777777" w:rsidR="00205C28" w:rsidRDefault="00205C28">
      <w:r>
        <w:separator/>
      </w:r>
    </w:p>
  </w:footnote>
  <w:footnote w:type="continuationSeparator" w:id="0">
    <w:p w14:paraId="566565C5" w14:textId="77777777" w:rsidR="00205C28" w:rsidRDefault="0020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DFCA" w14:textId="77777777" w:rsidR="00A96A22" w:rsidRDefault="00A96A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02F0" w14:textId="77777777" w:rsidR="00A96A22" w:rsidRDefault="00A96A22">
    <w:pPr>
      <w:pStyle w:val="En-tte"/>
      <w:rPr>
        <w:b/>
      </w:rPr>
    </w:pPr>
  </w:p>
  <w:p w14:paraId="158BA15C" w14:textId="77777777" w:rsidR="00A96A22" w:rsidRDefault="00A96A22">
    <w:pPr>
      <w:pStyle w:val="En-tte"/>
      <w:rPr>
        <w:b/>
      </w:rPr>
    </w:pPr>
  </w:p>
  <w:p w14:paraId="28B9F6AD" w14:textId="77777777" w:rsidR="00A96A22" w:rsidRDefault="00A96A22">
    <w:pPr>
      <w:pStyle w:val="En-tte"/>
      <w:rPr>
        <w:b/>
      </w:rPr>
    </w:pPr>
  </w:p>
  <w:p w14:paraId="013923CB" w14:textId="77777777" w:rsidR="0045290A" w:rsidRPr="0025148B" w:rsidRDefault="0025148B">
    <w:pPr>
      <w:pStyle w:val="En-tte"/>
      <w:rPr>
        <w:b/>
      </w:rPr>
    </w:pPr>
    <w:r w:rsidRPr="0025148B">
      <w:rPr>
        <w:b/>
      </w:rPr>
      <w:t>Annexe 1 – Formulaire de demande de temps partiel</w:t>
    </w:r>
    <w:r w:rsidR="0045290A" w:rsidRPr="0025148B">
      <w:rPr>
        <w:b/>
      </w:rPr>
      <w:tab/>
    </w:r>
  </w:p>
  <w:p w14:paraId="081EC72A" w14:textId="77777777" w:rsidR="0045290A" w:rsidRDefault="0045290A">
    <w:pPr>
      <w:pStyle w:val="En-tte"/>
    </w:pPr>
  </w:p>
  <w:p w14:paraId="1FCB5460" w14:textId="77777777" w:rsidR="0045290A" w:rsidRDefault="0045290A">
    <w:pPr>
      <w:pStyle w:val="En-tte"/>
      <w:rPr>
        <w:sz w:val="16"/>
        <w:szCs w:val="16"/>
      </w:rPr>
    </w:pPr>
    <w:r>
      <w:tab/>
      <w:t xml:space="preserve">                                                                                               </w:t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D7EF" w14:textId="77777777" w:rsidR="00A96A22" w:rsidRDefault="00A96A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E9A"/>
    <w:multiLevelType w:val="hybridMultilevel"/>
    <w:tmpl w:val="F32A23C4"/>
    <w:lvl w:ilvl="0" w:tplc="0BD2F664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" w15:restartNumberingAfterBreak="0">
    <w:nsid w:val="12C252A1"/>
    <w:multiLevelType w:val="hybridMultilevel"/>
    <w:tmpl w:val="5BF8CB40"/>
    <w:lvl w:ilvl="0" w:tplc="74068FC8"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22522AA"/>
    <w:multiLevelType w:val="hybridMultilevel"/>
    <w:tmpl w:val="37425332"/>
    <w:lvl w:ilvl="0" w:tplc="09B842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6E58"/>
    <w:multiLevelType w:val="hybridMultilevel"/>
    <w:tmpl w:val="B158F2CE"/>
    <w:lvl w:ilvl="0" w:tplc="4A8EB4EE">
      <w:start w:val="14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26274E5E"/>
    <w:multiLevelType w:val="hybridMultilevel"/>
    <w:tmpl w:val="6A84E214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" w15:restartNumberingAfterBreak="0">
    <w:nsid w:val="2A9B333D"/>
    <w:multiLevelType w:val="hybridMultilevel"/>
    <w:tmpl w:val="94FABD12"/>
    <w:lvl w:ilvl="0" w:tplc="331AE1BC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 w15:restartNumberingAfterBreak="0">
    <w:nsid w:val="366E4E77"/>
    <w:multiLevelType w:val="hybridMultilevel"/>
    <w:tmpl w:val="B57283C6"/>
    <w:lvl w:ilvl="0" w:tplc="7264EE4E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7" w15:restartNumberingAfterBreak="0">
    <w:nsid w:val="3EFD3B43"/>
    <w:multiLevelType w:val="hybridMultilevel"/>
    <w:tmpl w:val="9DFEC0DE"/>
    <w:lvl w:ilvl="0" w:tplc="C2A825D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045A8E"/>
    <w:multiLevelType w:val="hybridMultilevel"/>
    <w:tmpl w:val="29306E4A"/>
    <w:lvl w:ilvl="0" w:tplc="7ECAB376">
      <w:start w:val="1"/>
      <w:numFmt w:val="decimal"/>
      <w:lvlText w:val="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61"/>
        </w:tabs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81"/>
        </w:tabs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01"/>
        </w:tabs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21"/>
        </w:tabs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41"/>
        </w:tabs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61"/>
        </w:tabs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81"/>
        </w:tabs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01"/>
        </w:tabs>
        <w:ind w:left="7001" w:hanging="180"/>
      </w:pPr>
    </w:lvl>
  </w:abstractNum>
  <w:abstractNum w:abstractNumId="9" w15:restartNumberingAfterBreak="0">
    <w:nsid w:val="473177D1"/>
    <w:multiLevelType w:val="hybridMultilevel"/>
    <w:tmpl w:val="9418DF6E"/>
    <w:lvl w:ilvl="0" w:tplc="69C2D2A4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0" w15:restartNumberingAfterBreak="0">
    <w:nsid w:val="4B90248D"/>
    <w:multiLevelType w:val="hybridMultilevel"/>
    <w:tmpl w:val="A746D9C4"/>
    <w:lvl w:ilvl="0" w:tplc="A4027952">
      <w:start w:val="1"/>
      <w:numFmt w:val="bullet"/>
      <w:lvlText w:val="-"/>
      <w:lvlJc w:val="left"/>
      <w:pPr>
        <w:tabs>
          <w:tab w:val="num" w:pos="857"/>
        </w:tabs>
        <w:ind w:left="85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1" w15:restartNumberingAfterBreak="0">
    <w:nsid w:val="5ECC0039"/>
    <w:multiLevelType w:val="hybridMultilevel"/>
    <w:tmpl w:val="CB0626F2"/>
    <w:lvl w:ilvl="0" w:tplc="F6E073F4">
      <w:start w:val="4"/>
      <w:numFmt w:val="decimal"/>
      <w:lvlText w:val="%1)"/>
      <w:lvlJc w:val="left"/>
      <w:pPr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" w15:restartNumberingAfterBreak="0">
    <w:nsid w:val="65EF45D7"/>
    <w:multiLevelType w:val="hybridMultilevel"/>
    <w:tmpl w:val="A0685A50"/>
    <w:lvl w:ilvl="0" w:tplc="AAB8D3E6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3" w15:restartNumberingAfterBreak="0">
    <w:nsid w:val="68BB1082"/>
    <w:multiLevelType w:val="hybridMultilevel"/>
    <w:tmpl w:val="A31630CA"/>
    <w:lvl w:ilvl="0" w:tplc="46EAE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1B50"/>
    <w:multiLevelType w:val="hybridMultilevel"/>
    <w:tmpl w:val="54AA734E"/>
    <w:lvl w:ilvl="0" w:tplc="4AB2080E">
      <w:start w:val="2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7E39207A"/>
    <w:multiLevelType w:val="hybridMultilevel"/>
    <w:tmpl w:val="4ABEE1B8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DA"/>
    <w:rsid w:val="00006EED"/>
    <w:rsid w:val="0001573A"/>
    <w:rsid w:val="000235F4"/>
    <w:rsid w:val="00024C7B"/>
    <w:rsid w:val="00061871"/>
    <w:rsid w:val="000626AA"/>
    <w:rsid w:val="00062BF3"/>
    <w:rsid w:val="000631E8"/>
    <w:rsid w:val="00066905"/>
    <w:rsid w:val="00077FA7"/>
    <w:rsid w:val="00094D30"/>
    <w:rsid w:val="00095B80"/>
    <w:rsid w:val="000B0E8E"/>
    <w:rsid w:val="000D0895"/>
    <w:rsid w:val="000E654C"/>
    <w:rsid w:val="000F1C4C"/>
    <w:rsid w:val="00116442"/>
    <w:rsid w:val="001B12AD"/>
    <w:rsid w:val="001C3DC0"/>
    <w:rsid w:val="001C4444"/>
    <w:rsid w:val="001E2069"/>
    <w:rsid w:val="00205C28"/>
    <w:rsid w:val="00223514"/>
    <w:rsid w:val="00223C64"/>
    <w:rsid w:val="002361F6"/>
    <w:rsid w:val="002408D8"/>
    <w:rsid w:val="00247BDC"/>
    <w:rsid w:val="0025148B"/>
    <w:rsid w:val="00277331"/>
    <w:rsid w:val="00291A23"/>
    <w:rsid w:val="002924FF"/>
    <w:rsid w:val="00292C66"/>
    <w:rsid w:val="00296E2A"/>
    <w:rsid w:val="002A4B04"/>
    <w:rsid w:val="002C30FB"/>
    <w:rsid w:val="003143A5"/>
    <w:rsid w:val="0032569F"/>
    <w:rsid w:val="00345DE4"/>
    <w:rsid w:val="0036348A"/>
    <w:rsid w:val="00367D16"/>
    <w:rsid w:val="00390F4E"/>
    <w:rsid w:val="003B1101"/>
    <w:rsid w:val="003C49AC"/>
    <w:rsid w:val="003C4CE4"/>
    <w:rsid w:val="003F2412"/>
    <w:rsid w:val="00451522"/>
    <w:rsid w:val="0045290A"/>
    <w:rsid w:val="004622CD"/>
    <w:rsid w:val="0046399E"/>
    <w:rsid w:val="00470FB9"/>
    <w:rsid w:val="0048669B"/>
    <w:rsid w:val="004A0861"/>
    <w:rsid w:val="004B3949"/>
    <w:rsid w:val="004B7E33"/>
    <w:rsid w:val="004C5211"/>
    <w:rsid w:val="004C5B0F"/>
    <w:rsid w:val="00506675"/>
    <w:rsid w:val="00522B3E"/>
    <w:rsid w:val="00525D14"/>
    <w:rsid w:val="005344C6"/>
    <w:rsid w:val="00552084"/>
    <w:rsid w:val="0057065A"/>
    <w:rsid w:val="005709A5"/>
    <w:rsid w:val="00585A82"/>
    <w:rsid w:val="005C2275"/>
    <w:rsid w:val="005E4439"/>
    <w:rsid w:val="005F15C9"/>
    <w:rsid w:val="005F78AB"/>
    <w:rsid w:val="00616934"/>
    <w:rsid w:val="006236C4"/>
    <w:rsid w:val="006248DA"/>
    <w:rsid w:val="00655A6C"/>
    <w:rsid w:val="006617FF"/>
    <w:rsid w:val="00682C0E"/>
    <w:rsid w:val="00690AD9"/>
    <w:rsid w:val="00691863"/>
    <w:rsid w:val="00692791"/>
    <w:rsid w:val="006A2D2E"/>
    <w:rsid w:val="006D2A32"/>
    <w:rsid w:val="006D564B"/>
    <w:rsid w:val="006D56AB"/>
    <w:rsid w:val="006E01CB"/>
    <w:rsid w:val="007056EB"/>
    <w:rsid w:val="00710634"/>
    <w:rsid w:val="00720275"/>
    <w:rsid w:val="0073431A"/>
    <w:rsid w:val="007477BE"/>
    <w:rsid w:val="00751BD2"/>
    <w:rsid w:val="00756CE8"/>
    <w:rsid w:val="00761EA9"/>
    <w:rsid w:val="00775338"/>
    <w:rsid w:val="00787E64"/>
    <w:rsid w:val="0079099B"/>
    <w:rsid w:val="007A013C"/>
    <w:rsid w:val="007A2A0B"/>
    <w:rsid w:val="007A2D29"/>
    <w:rsid w:val="007E3E71"/>
    <w:rsid w:val="007F5978"/>
    <w:rsid w:val="008158C6"/>
    <w:rsid w:val="008257AD"/>
    <w:rsid w:val="0086592F"/>
    <w:rsid w:val="008737FE"/>
    <w:rsid w:val="008927A2"/>
    <w:rsid w:val="008A6A87"/>
    <w:rsid w:val="008A6B7B"/>
    <w:rsid w:val="008B2E18"/>
    <w:rsid w:val="00900791"/>
    <w:rsid w:val="009058BB"/>
    <w:rsid w:val="009131D5"/>
    <w:rsid w:val="00920CD7"/>
    <w:rsid w:val="00937321"/>
    <w:rsid w:val="00955B6C"/>
    <w:rsid w:val="00982AE2"/>
    <w:rsid w:val="0099729A"/>
    <w:rsid w:val="009C6A44"/>
    <w:rsid w:val="009D6267"/>
    <w:rsid w:val="00A036A6"/>
    <w:rsid w:val="00A0425E"/>
    <w:rsid w:val="00A105BB"/>
    <w:rsid w:val="00A20411"/>
    <w:rsid w:val="00A34567"/>
    <w:rsid w:val="00A357A0"/>
    <w:rsid w:val="00A40AB1"/>
    <w:rsid w:val="00A44FCD"/>
    <w:rsid w:val="00A533F4"/>
    <w:rsid w:val="00A54190"/>
    <w:rsid w:val="00A54961"/>
    <w:rsid w:val="00A64E02"/>
    <w:rsid w:val="00A65666"/>
    <w:rsid w:val="00A77ACE"/>
    <w:rsid w:val="00A92B05"/>
    <w:rsid w:val="00A96A22"/>
    <w:rsid w:val="00AA17F7"/>
    <w:rsid w:val="00AE0BC0"/>
    <w:rsid w:val="00B04647"/>
    <w:rsid w:val="00B2344B"/>
    <w:rsid w:val="00B27A38"/>
    <w:rsid w:val="00B309B0"/>
    <w:rsid w:val="00B36C58"/>
    <w:rsid w:val="00B461BD"/>
    <w:rsid w:val="00B464BA"/>
    <w:rsid w:val="00B66809"/>
    <w:rsid w:val="00B92DD1"/>
    <w:rsid w:val="00B93DA4"/>
    <w:rsid w:val="00BB0574"/>
    <w:rsid w:val="00BB6E3D"/>
    <w:rsid w:val="00BD0121"/>
    <w:rsid w:val="00BD4BCE"/>
    <w:rsid w:val="00BD5EFC"/>
    <w:rsid w:val="00BF05E9"/>
    <w:rsid w:val="00C117FB"/>
    <w:rsid w:val="00C2496B"/>
    <w:rsid w:val="00C557FE"/>
    <w:rsid w:val="00CD06C9"/>
    <w:rsid w:val="00CD1EE5"/>
    <w:rsid w:val="00D0135B"/>
    <w:rsid w:val="00D118BC"/>
    <w:rsid w:val="00D225DB"/>
    <w:rsid w:val="00D407DB"/>
    <w:rsid w:val="00D451BA"/>
    <w:rsid w:val="00D45D5A"/>
    <w:rsid w:val="00D47393"/>
    <w:rsid w:val="00D71AEC"/>
    <w:rsid w:val="00D81FE7"/>
    <w:rsid w:val="00D82B9A"/>
    <w:rsid w:val="00D933F0"/>
    <w:rsid w:val="00D95B8F"/>
    <w:rsid w:val="00DB39CE"/>
    <w:rsid w:val="00DF48C1"/>
    <w:rsid w:val="00E149BD"/>
    <w:rsid w:val="00E26D7D"/>
    <w:rsid w:val="00E40382"/>
    <w:rsid w:val="00E448E0"/>
    <w:rsid w:val="00E5756A"/>
    <w:rsid w:val="00EB496A"/>
    <w:rsid w:val="00EB778F"/>
    <w:rsid w:val="00EC3966"/>
    <w:rsid w:val="00EC7CDF"/>
    <w:rsid w:val="00ED6495"/>
    <w:rsid w:val="00EF44A5"/>
    <w:rsid w:val="00EF73F5"/>
    <w:rsid w:val="00F069CD"/>
    <w:rsid w:val="00F20285"/>
    <w:rsid w:val="00F35C3F"/>
    <w:rsid w:val="00F650BD"/>
    <w:rsid w:val="00FB41AA"/>
    <w:rsid w:val="00FC00BE"/>
    <w:rsid w:val="00FC384C"/>
    <w:rsid w:val="00FC3966"/>
    <w:rsid w:val="00FD6F5A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ADBE66"/>
  <w15:chartTrackingRefBased/>
  <w15:docId w15:val="{F8153E34-B27A-475F-9022-014A72D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center"/>
      <w:outlineLvl w:val="2"/>
    </w:pPr>
    <w:rPr>
      <w:rFonts w:ascii="Arial Narrow" w:hAnsi="Arial Narrow"/>
      <w:b/>
      <w:sz w:val="18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284"/>
      <w:outlineLvl w:val="3"/>
    </w:pPr>
    <w:rPr>
      <w:rFonts w:ascii="Arial Narrow" w:hAnsi="Arial Narrow"/>
      <w:b/>
      <w:bCs/>
      <w:sz w:val="24"/>
      <w:bdr w:val="single" w:sz="4" w:space="0" w:color="auto"/>
    </w:rPr>
  </w:style>
  <w:style w:type="paragraph" w:styleId="Titre5">
    <w:name w:val="heading 5"/>
    <w:basedOn w:val="Normal"/>
    <w:next w:val="Normal"/>
    <w:qFormat/>
    <w:pPr>
      <w:keepNext/>
      <w:spacing w:line="288" w:lineRule="auto"/>
      <w:ind w:left="-1276" w:right="-1"/>
      <w:jc w:val="both"/>
      <w:outlineLvl w:val="4"/>
    </w:pPr>
    <w:rPr>
      <w:bCs/>
      <w:i/>
      <w:iCs/>
      <w:sz w:val="16"/>
    </w:rPr>
  </w:style>
  <w:style w:type="paragraph" w:styleId="Titre6">
    <w:name w:val="heading 6"/>
    <w:basedOn w:val="Normal"/>
    <w:next w:val="Normal"/>
    <w:qFormat/>
    <w:pPr>
      <w:keepNext/>
      <w:spacing w:line="288" w:lineRule="auto"/>
      <w:ind w:left="-1276" w:right="-1"/>
      <w:jc w:val="both"/>
      <w:outlineLvl w:val="5"/>
    </w:pPr>
    <w:rPr>
      <w:b/>
      <w:sz w:val="16"/>
    </w:rPr>
  </w:style>
  <w:style w:type="paragraph" w:styleId="Titre7">
    <w:name w:val="heading 7"/>
    <w:basedOn w:val="Normal"/>
    <w:next w:val="Normal"/>
    <w:qFormat/>
    <w:pPr>
      <w:keepNext/>
      <w:spacing w:line="288" w:lineRule="auto"/>
      <w:ind w:left="-1276" w:right="-1" w:firstLine="1276"/>
      <w:jc w:val="center"/>
      <w:outlineLvl w:val="6"/>
    </w:pPr>
    <w:rPr>
      <w:b/>
      <w:sz w:val="16"/>
    </w:rPr>
  </w:style>
  <w:style w:type="paragraph" w:styleId="Titre8">
    <w:name w:val="heading 8"/>
    <w:basedOn w:val="Normal"/>
    <w:next w:val="Normal"/>
    <w:qFormat/>
    <w:pPr>
      <w:keepNext/>
      <w:spacing w:line="288" w:lineRule="auto"/>
      <w:ind w:left="-1276" w:right="-1" w:firstLine="1276"/>
      <w:outlineLvl w:val="7"/>
    </w:pPr>
    <w:rPr>
      <w:b/>
      <w:sz w:val="16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paragraph" w:styleId="Retraitcorpsdetexte">
    <w:name w:val="Body Text Indent"/>
    <w:basedOn w:val="Normal"/>
    <w:pPr>
      <w:spacing w:line="30" w:lineRule="atLeast"/>
      <w:ind w:left="284"/>
      <w:jc w:val="center"/>
    </w:pPr>
    <w:rPr>
      <w:rFonts w:ascii="Arial Narrow" w:hAnsi="Arial Narrow"/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spacing w:line="288" w:lineRule="auto"/>
      <w:ind w:right="-1"/>
    </w:pPr>
    <w:rPr>
      <w:bCs/>
    </w:rPr>
  </w:style>
  <w:style w:type="paragraph" w:styleId="Textedebulles">
    <w:name w:val="Balloon Text"/>
    <w:basedOn w:val="Normal"/>
    <w:link w:val="TextedebullesCar"/>
    <w:rsid w:val="00292C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9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udouin\Mes%20documents\Mes%20images\Lettre%20administrativ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administrative.dot</Template>
  <TotalTime>0</TotalTime>
  <Pages>2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baudouin</dc:creator>
  <cp:keywords/>
  <cp:lastModifiedBy>Bertrand Ducasse</cp:lastModifiedBy>
  <cp:revision>2</cp:revision>
  <cp:lastPrinted>2019-10-28T09:54:00Z</cp:lastPrinted>
  <dcterms:created xsi:type="dcterms:W3CDTF">2026-06-10T07:03:00Z</dcterms:created>
  <dcterms:modified xsi:type="dcterms:W3CDTF">2026-06-10T07:03:00Z</dcterms:modified>
</cp:coreProperties>
</file>