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11029" w14:textId="77777777" w:rsid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5DB">
        <w:rPr>
          <w:rFonts w:ascii="Times New Roman" w:hAnsi="Times New Roman" w:cs="Times New Roman"/>
          <w:b/>
          <w:sz w:val="28"/>
          <w:szCs w:val="28"/>
        </w:rPr>
        <w:t>Formulaire de demande de reconnaissance de l'engagement étudiant</w:t>
      </w:r>
    </w:p>
    <w:p w14:paraId="251513A2" w14:textId="349EFB2E" w:rsidR="00B72960" w:rsidRDefault="00415060" w:rsidP="00B72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 application de l’article D643-15-1 du code de l’éducation</w:t>
      </w:r>
      <w:r w:rsidRPr="00750452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B72960" w:rsidRPr="00750452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4054771B" w14:textId="77777777" w:rsidR="00A1074B" w:rsidRDefault="00A1074B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73DCC" w14:textId="7822B977" w:rsidR="006B0B04" w:rsidRPr="003655DB" w:rsidRDefault="006B0B0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</w:t>
      </w:r>
      <w:r w:rsidR="00A1074B">
        <w:rPr>
          <w:rFonts w:ascii="Times New Roman" w:hAnsi="Times New Roman" w:cs="Times New Roman"/>
          <w:b/>
          <w:sz w:val="28"/>
          <w:szCs w:val="28"/>
        </w:rPr>
        <w:t xml:space="preserve">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ED4">
        <w:rPr>
          <w:rFonts w:ascii="Times New Roman" w:hAnsi="Times New Roman" w:cs="Times New Roman"/>
          <w:b/>
          <w:sz w:val="28"/>
          <w:szCs w:val="28"/>
        </w:rPr>
        <w:t>brevet de technicien supérieur</w:t>
      </w:r>
    </w:p>
    <w:p w14:paraId="57CAAF9F" w14:textId="77777777" w:rsidR="00047DDD" w:rsidRPr="00A41F74" w:rsidRDefault="00047DDD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051FD" w14:textId="77777777" w:rsidR="00A41F74" w:rsidRDefault="00483AE9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Année d’</w:t>
      </w:r>
      <w:r w:rsidR="00A41F74">
        <w:rPr>
          <w:rFonts w:ascii="Times New Roman" w:hAnsi="Times New Roman" w:cs="Times New Roman"/>
          <w:sz w:val="24"/>
          <w:szCs w:val="24"/>
        </w:rPr>
        <w:t>examen</w:t>
      </w:r>
      <w:r w:rsidR="00D27883">
        <w:rPr>
          <w:rFonts w:ascii="Times New Roman" w:hAnsi="Times New Roman" w:cs="Times New Roman"/>
          <w:sz w:val="24"/>
          <w:szCs w:val="24"/>
        </w:rPr>
        <w:t> </w:t>
      </w:r>
      <w:r w:rsidR="00A41F74">
        <w:rPr>
          <w:rFonts w:ascii="Times New Roman" w:hAnsi="Times New Roman" w:cs="Times New Roman"/>
          <w:sz w:val="24"/>
          <w:szCs w:val="24"/>
        </w:rPr>
        <w:t>:</w:t>
      </w:r>
    </w:p>
    <w:p w14:paraId="0E16079E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EEE6B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Spécialité</w:t>
      </w:r>
      <w:r w:rsidR="00D27883">
        <w:rPr>
          <w:rFonts w:ascii="Times New Roman" w:hAnsi="Times New Roman" w:cs="Times New Roman"/>
          <w:sz w:val="24"/>
          <w:szCs w:val="24"/>
        </w:rPr>
        <w:t xml:space="preserve"> du brevet de technicien supérieur, option le cas échéant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7D7DA6" w14:textId="77777777" w:rsidR="00305104" w:rsidRDefault="0030510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A3009" w14:textId="5840A35E" w:rsidR="00305104" w:rsidRPr="00305104" w:rsidRDefault="00305104" w:rsidP="006E279E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305104">
        <w:rPr>
          <w:rFonts w:ascii="Times New Roman" w:hAnsi="Times New Roman" w:cs="Times New Roman"/>
          <w:sz w:val="24"/>
          <w:szCs w:val="24"/>
        </w:rPr>
        <w:t xml:space="preserve">Intitulé de l’épreuve obligatoire à la suite de laquelle le candidat présente à titre facultatif </w:t>
      </w:r>
      <w:r w:rsidR="00B72960">
        <w:rPr>
          <w:rFonts w:ascii="Times New Roman" w:hAnsi="Times New Roman" w:cs="Times New Roman"/>
          <w:sz w:val="24"/>
          <w:szCs w:val="24"/>
        </w:rPr>
        <w:t>l’unité « engagement étudiant »</w:t>
      </w:r>
      <w:r w:rsidR="00B72960" w:rsidRPr="00750452">
        <w:rPr>
          <w:rFonts w:ascii="Times New Roman" w:hAnsi="Times New Roman" w:cs="Times New Roman"/>
          <w:i/>
          <w:sz w:val="24"/>
          <w:szCs w:val="24"/>
        </w:rPr>
        <w:t>*2</w:t>
      </w:r>
      <w:r w:rsidR="00750452">
        <w:rPr>
          <w:rFonts w:ascii="Times New Roman" w:hAnsi="Times New Roman" w:cs="Times New Roman"/>
          <w:sz w:val="24"/>
          <w:szCs w:val="24"/>
        </w:rPr>
        <w:t xml:space="preserve"> </w:t>
      </w:r>
      <w:r w:rsidRPr="00305104">
        <w:rPr>
          <w:rFonts w:ascii="Times New Roman" w:hAnsi="Times New Roman" w:cs="Times New Roman"/>
          <w:sz w:val="24"/>
          <w:szCs w:val="24"/>
        </w:rPr>
        <w:t>:</w:t>
      </w:r>
    </w:p>
    <w:p w14:paraId="4F217DDE" w14:textId="77777777" w:rsidR="00A41F74" w:rsidRPr="0030510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69B1E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D27883">
        <w:rPr>
          <w:rFonts w:ascii="Times New Roman" w:hAnsi="Times New Roman" w:cs="Times New Roman"/>
          <w:sz w:val="24"/>
          <w:szCs w:val="24"/>
        </w:rPr>
        <w:t xml:space="preserve"> et prénom du candidat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D9B632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9660" w14:textId="74DD696D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Numéro </w:t>
      </w:r>
      <w:r w:rsidR="00A1074B">
        <w:rPr>
          <w:rFonts w:ascii="Times New Roman" w:hAnsi="Times New Roman" w:cs="Times New Roman"/>
          <w:sz w:val="24"/>
          <w:szCs w:val="24"/>
        </w:rPr>
        <w:t>d’inscrit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89E3D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B814D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de l’engagement justifiant la demande (bénévolat, activité professionnelle, service civique,…) :</w:t>
      </w:r>
    </w:p>
    <w:p w14:paraId="0D5AEA14" w14:textId="77777777" w:rsidR="009A03DB" w:rsidRDefault="009A03D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C2A2F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B244B" w14:textId="77777777" w:rsidR="00A41F74" w:rsidRDefault="00E153AA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7E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D27883" w:rsidRPr="00A857EF">
        <w:rPr>
          <w:rFonts w:ascii="Times New Roman" w:hAnsi="Times New Roman" w:cs="Times New Roman"/>
          <w:b/>
          <w:sz w:val="24"/>
          <w:szCs w:val="24"/>
          <w:u w:val="single"/>
        </w:rPr>
        <w:t>rganisme d’accueil </w:t>
      </w:r>
      <w:r w:rsidRPr="00A857EF">
        <w:rPr>
          <w:rFonts w:ascii="Times New Roman" w:hAnsi="Times New Roman" w:cs="Times New Roman"/>
          <w:b/>
          <w:sz w:val="24"/>
          <w:szCs w:val="24"/>
          <w:u w:val="single"/>
        </w:rPr>
        <w:t>(association, entreprise,…)</w:t>
      </w:r>
      <w:r w:rsidR="00483AE9" w:rsidRPr="00A857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883" w:rsidRPr="00A857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8C1536" w14:textId="77777777" w:rsidR="00ED12A3" w:rsidRPr="00A857EF" w:rsidRDefault="00ED12A3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16626E" w14:textId="77777777" w:rsidR="00E153AA" w:rsidRDefault="00E153A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F74FDA">
        <w:rPr>
          <w:rFonts w:ascii="Times New Roman" w:hAnsi="Times New Roman" w:cs="Times New Roman"/>
          <w:sz w:val="24"/>
          <w:szCs w:val="24"/>
        </w:rPr>
        <w:t xml:space="preserve"> de l’organisme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CAD712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9C7D4" w14:textId="77777777" w:rsidR="00E153AA" w:rsidRDefault="00E153A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 </w:t>
      </w:r>
      <w:r w:rsidR="00F74FDA">
        <w:rPr>
          <w:rFonts w:ascii="Times New Roman" w:hAnsi="Times New Roman" w:cs="Times New Roman"/>
          <w:sz w:val="24"/>
          <w:szCs w:val="24"/>
        </w:rPr>
        <w:t xml:space="preserve">postale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63BBB2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2497E6" w14:textId="77777777" w:rsidR="00E153AA" w:rsidRDefault="00F74FD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référente (prénom, nom, fonction</w:t>
      </w:r>
      <w:r w:rsidR="00483A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AE9">
        <w:rPr>
          <w:rFonts w:ascii="Times New Roman" w:hAnsi="Times New Roman" w:cs="Times New Roman"/>
          <w:sz w:val="24"/>
          <w:szCs w:val="24"/>
        </w:rPr>
        <w:t>téléphone et</w:t>
      </w:r>
      <w:r>
        <w:rPr>
          <w:rFonts w:ascii="Times New Roman" w:hAnsi="Times New Roman" w:cs="Times New Roman"/>
          <w:sz w:val="24"/>
          <w:szCs w:val="24"/>
        </w:rPr>
        <w:t xml:space="preserve"> adresse e-mail) :</w:t>
      </w:r>
    </w:p>
    <w:p w14:paraId="40E417A4" w14:textId="77777777" w:rsidR="00F74FDA" w:rsidRDefault="00F74FD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BB431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C6577" w14:textId="77777777" w:rsidR="00A41F74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Période de l’engagement : du …/…/… au …/…/…</w:t>
      </w:r>
    </w:p>
    <w:p w14:paraId="1EFD3969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026F1" w14:textId="77777777" w:rsidR="00B72D3B" w:rsidRPr="00A41F74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Durée de l’engagement (précisez le nombre d’heures par semaine ou par mois) :</w:t>
      </w:r>
    </w:p>
    <w:p w14:paraId="7C32D56C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89D1E" w14:textId="77777777" w:rsidR="00A829A2" w:rsidRDefault="00A829A2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28366" w14:textId="77777777" w:rsidR="00A84B94" w:rsidRDefault="000302CE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2CE">
        <w:rPr>
          <w:rFonts w:ascii="Times New Roman" w:hAnsi="Times New Roman" w:cs="Times New Roman"/>
          <w:b/>
          <w:sz w:val="24"/>
          <w:szCs w:val="24"/>
          <w:u w:val="single"/>
        </w:rPr>
        <w:t>Description de votre projet dans le cadre de votre engagement :</w:t>
      </w:r>
    </w:p>
    <w:p w14:paraId="3DE7C0F0" w14:textId="77777777" w:rsidR="00ED12A3" w:rsidRPr="000302CE" w:rsidRDefault="00ED12A3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E18BB4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Intitulé de la mission :</w:t>
      </w:r>
    </w:p>
    <w:p w14:paraId="2DB9746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33835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02A35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Votre statut/ fonction (votre rôle) :</w:t>
      </w:r>
    </w:p>
    <w:p w14:paraId="5BE0351A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21E68" w14:textId="77777777" w:rsidR="000A61FC" w:rsidRDefault="000A61F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54E34" w14:textId="77777777" w:rsidR="000A61FC" w:rsidRDefault="000A61F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Quelles sont vos activités/vos tâches :</w:t>
      </w:r>
    </w:p>
    <w:p w14:paraId="6605F33C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1368B" w14:textId="77777777" w:rsidR="00715AEC" w:rsidRDefault="00715AE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61BA1" w14:textId="77777777" w:rsidR="00715AEC" w:rsidRDefault="00715AE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Quelles sont les compétences que vous pensez </w:t>
      </w:r>
      <w:r w:rsidR="004B6CEB">
        <w:rPr>
          <w:rFonts w:ascii="Times New Roman" w:hAnsi="Times New Roman" w:cs="Times New Roman"/>
          <w:sz w:val="24"/>
          <w:szCs w:val="24"/>
        </w:rPr>
        <w:t>avoir développées dans le cadre de votre mission</w:t>
      </w:r>
      <w:r w:rsidR="0009387F">
        <w:rPr>
          <w:rFonts w:ascii="Times New Roman" w:hAnsi="Times New Roman" w:cs="Times New Roman"/>
          <w:sz w:val="24"/>
          <w:szCs w:val="24"/>
        </w:rPr>
        <w:t>,</w:t>
      </w:r>
      <w:r w:rsidR="004B6CEB">
        <w:rPr>
          <w:rFonts w:ascii="Times New Roman" w:hAnsi="Times New Roman" w:cs="Times New Roman"/>
          <w:sz w:val="24"/>
          <w:szCs w:val="24"/>
        </w:rPr>
        <w:t xml:space="preserve"> en lien </w:t>
      </w:r>
      <w:r w:rsidR="0009387F">
        <w:rPr>
          <w:rFonts w:ascii="Times New Roman" w:hAnsi="Times New Roman" w:cs="Times New Roman"/>
          <w:sz w:val="24"/>
          <w:szCs w:val="24"/>
        </w:rPr>
        <w:t xml:space="preserve">notamment </w:t>
      </w:r>
      <w:r w:rsidR="004B6CEB">
        <w:rPr>
          <w:rFonts w:ascii="Times New Roman" w:hAnsi="Times New Roman" w:cs="Times New Roman"/>
          <w:sz w:val="24"/>
          <w:szCs w:val="24"/>
        </w:rPr>
        <w:t>avec votre formation :</w:t>
      </w:r>
    </w:p>
    <w:p w14:paraId="227EE4FA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31D77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E457B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C653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3A72E" w14:textId="77777777" w:rsidR="00A84B94" w:rsidRPr="00A857EF" w:rsidRDefault="00A84B9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EF">
        <w:rPr>
          <w:rFonts w:ascii="Times New Roman" w:hAnsi="Times New Roman" w:cs="Times New Roman"/>
          <w:sz w:val="24"/>
          <w:szCs w:val="24"/>
        </w:rPr>
        <w:t xml:space="preserve">Précisez en quelques lignes le rapport que vous établissez entre les acquis de votre expérience professionnelle ou bénévole et les compétences, connaissances et aptitudes à acquérir </w:t>
      </w:r>
      <w:r w:rsidR="00417A8A">
        <w:rPr>
          <w:rFonts w:ascii="Times New Roman" w:hAnsi="Times New Roman" w:cs="Times New Roman"/>
          <w:sz w:val="24"/>
          <w:szCs w:val="24"/>
        </w:rPr>
        <w:t>dans le cadre de votre formation conduisant au</w:t>
      </w:r>
      <w:r w:rsidRPr="00A857EF">
        <w:rPr>
          <w:rFonts w:ascii="Times New Roman" w:hAnsi="Times New Roman" w:cs="Times New Roman"/>
          <w:sz w:val="24"/>
          <w:szCs w:val="24"/>
        </w:rPr>
        <w:t xml:space="preserve"> brevet de technicien supérieur</w:t>
      </w:r>
      <w:r w:rsidR="00417A8A">
        <w:rPr>
          <w:rFonts w:ascii="Times New Roman" w:hAnsi="Times New Roman" w:cs="Times New Roman"/>
          <w:sz w:val="24"/>
          <w:szCs w:val="24"/>
        </w:rPr>
        <w:t xml:space="preserve"> </w:t>
      </w:r>
      <w:r w:rsidRPr="00A857EF">
        <w:rPr>
          <w:rFonts w:ascii="Times New Roman" w:hAnsi="Times New Roman" w:cs="Times New Roman"/>
          <w:sz w:val="24"/>
          <w:szCs w:val="24"/>
        </w:rPr>
        <w:t>:</w:t>
      </w:r>
    </w:p>
    <w:p w14:paraId="4BA14C07" w14:textId="77777777" w:rsidR="00A84B94" w:rsidRDefault="00A84B9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E8ADA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18CA9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E037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7BE6D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13F7B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D0A07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69F2A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soussigné (e)</w:t>
      </w:r>
    </w:p>
    <w:p w14:paraId="78F4C208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M./ Mme</w:t>
      </w:r>
    </w:p>
    <w:p w14:paraId="60C49A73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 sur l’honneur de l’authenticité des éléments rapportés dans ce formulaire.</w:t>
      </w:r>
    </w:p>
    <w:p w14:paraId="71661D31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AE4D2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94E98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8CBE7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3169D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759A0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87667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82976" w14:textId="77777777" w:rsidR="00750452" w:rsidRPr="00750452" w:rsidRDefault="00415060" w:rsidP="00415060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*</w:t>
      </w:r>
      <w:r w:rsidR="00141ED4" w:rsidRPr="00750452">
        <w:rPr>
          <w:rFonts w:eastAsia="Calibri"/>
          <w:i/>
          <w:lang w:eastAsia="en-US"/>
        </w:rPr>
        <w:t>1</w:t>
      </w:r>
    </w:p>
    <w:p w14:paraId="44A327C8" w14:textId="13EB6551" w:rsidR="00415060" w:rsidRPr="00750452" w:rsidRDefault="00415060" w:rsidP="00415060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D643-15-1 du code de l’éducation :</w:t>
      </w:r>
    </w:p>
    <w:p w14:paraId="4239FFBE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rFonts w:eastAsia="Calibri"/>
          <w:i/>
          <w:lang w:eastAsia="en-US"/>
        </w:rPr>
        <w:t>« </w:t>
      </w:r>
      <w:r w:rsidRPr="00750452">
        <w:rPr>
          <w:i/>
        </w:rPr>
        <w:t>Les compétences, connaissances et aptitudes que le candidat a acquises dans l’exercice des activités mentionnées à l'article L. 611-9 et qui relèvent de celles prévues par le référentiel d’évaluation de chaque spécialité de brevet de technicien supérieur sont validées à l’examen, à la demande du candidat.</w:t>
      </w:r>
    </w:p>
    <w:p w14:paraId="4614FEEE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2E84C14F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La demande de validation est formulée par le candidat au plus tard à la date limite d’inscription à l’examen.</w:t>
      </w:r>
    </w:p>
    <w:p w14:paraId="35F8CD2A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24E39974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La validation prend la forme d’une unité que le candidat présente à titre facultatif à la suite de l’épreuve obligatoire mentionnée par le référentiel d’évaluation de chaque spécialité du diplôme.</w:t>
      </w:r>
    </w:p>
    <w:p w14:paraId="4A82BEC6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14DD7E49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Les mêmes activités ne peuvent donner lieu qu'à une seule validation des compétences, connaissances et aptitudes acquises. »</w:t>
      </w:r>
    </w:p>
    <w:p w14:paraId="10426D85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8FD3B" w14:textId="77777777" w:rsidR="00750452" w:rsidRPr="00750452" w:rsidRDefault="00141ED4" w:rsidP="00750452">
      <w:pPr>
        <w:spacing w:after="0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50452">
        <w:rPr>
          <w:rFonts w:ascii="Times New Roman" w:hAnsi="Times New Roman" w:cs="Times New Roman"/>
          <w:i/>
          <w:sz w:val="24"/>
          <w:szCs w:val="24"/>
        </w:rPr>
        <w:t>2</w:t>
      </w:r>
    </w:p>
    <w:p w14:paraId="0720068E" w14:textId="10B31ECE" w:rsidR="00141ED4" w:rsidRPr="00415060" w:rsidRDefault="00141ED4" w:rsidP="00AD704E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750452">
        <w:rPr>
          <w:rFonts w:ascii="Times New Roman" w:hAnsi="Times New Roman" w:cs="Times New Roman"/>
          <w:i/>
          <w:sz w:val="24"/>
          <w:szCs w:val="24"/>
        </w:rPr>
        <w:t>Conformément à l’arrêté</w:t>
      </w:r>
      <w:r w:rsidR="00375461">
        <w:rPr>
          <w:rFonts w:ascii="Times New Roman" w:hAnsi="Times New Roman" w:cs="Times New Roman"/>
          <w:i/>
          <w:sz w:val="24"/>
          <w:szCs w:val="24"/>
        </w:rPr>
        <w:t xml:space="preserve"> du xx septembre 2020</w:t>
      </w:r>
      <w:r w:rsidRPr="00750452">
        <w:rPr>
          <w:rFonts w:ascii="Times New Roman" w:hAnsi="Times New Roman" w:cs="Times New Roman"/>
          <w:i/>
          <w:sz w:val="24"/>
          <w:szCs w:val="24"/>
        </w:rPr>
        <w:t xml:space="preserve"> portant définition de l’unité facultative « engagement étudiant » du brevet de technicien supérieur prévue à l’article D643-15-1 du code de l’éducation</w:t>
      </w:r>
      <w:bookmarkStart w:id="0" w:name="_GoBack"/>
      <w:bookmarkEnd w:id="0"/>
    </w:p>
    <w:sectPr w:rsidR="00141ED4" w:rsidRPr="0041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C95F" w14:textId="77777777" w:rsidR="00B72960" w:rsidRDefault="00B72960" w:rsidP="00B72960">
      <w:pPr>
        <w:spacing w:after="0" w:line="240" w:lineRule="auto"/>
      </w:pPr>
      <w:r>
        <w:separator/>
      </w:r>
    </w:p>
  </w:endnote>
  <w:endnote w:type="continuationSeparator" w:id="0">
    <w:p w14:paraId="6910381E" w14:textId="77777777" w:rsidR="00B72960" w:rsidRDefault="00B72960" w:rsidP="00B7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3DCFC" w14:textId="77777777" w:rsidR="00B72960" w:rsidRDefault="00B72960" w:rsidP="00B72960">
      <w:pPr>
        <w:spacing w:after="0" w:line="240" w:lineRule="auto"/>
      </w:pPr>
      <w:r>
        <w:separator/>
      </w:r>
    </w:p>
  </w:footnote>
  <w:footnote w:type="continuationSeparator" w:id="0">
    <w:p w14:paraId="0DABBDAC" w14:textId="77777777" w:rsidR="00B72960" w:rsidRDefault="00B72960" w:rsidP="00B7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6D0"/>
    <w:multiLevelType w:val="hybridMultilevel"/>
    <w:tmpl w:val="04A4535E"/>
    <w:lvl w:ilvl="0" w:tplc="67FA3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74"/>
    <w:rsid w:val="000302CE"/>
    <w:rsid w:val="00047DDD"/>
    <w:rsid w:val="0009387F"/>
    <w:rsid w:val="000A61FC"/>
    <w:rsid w:val="00141ED4"/>
    <w:rsid w:val="00305104"/>
    <w:rsid w:val="00320E16"/>
    <w:rsid w:val="003655DB"/>
    <w:rsid w:val="00375461"/>
    <w:rsid w:val="00415060"/>
    <w:rsid w:val="00417A8A"/>
    <w:rsid w:val="00483AE9"/>
    <w:rsid w:val="004B6CEB"/>
    <w:rsid w:val="00576CCE"/>
    <w:rsid w:val="006B0B04"/>
    <w:rsid w:val="006E279E"/>
    <w:rsid w:val="00715AEC"/>
    <w:rsid w:val="00750452"/>
    <w:rsid w:val="007E76AE"/>
    <w:rsid w:val="00877FA8"/>
    <w:rsid w:val="009523E2"/>
    <w:rsid w:val="009A03DB"/>
    <w:rsid w:val="00A1074B"/>
    <w:rsid w:val="00A41F74"/>
    <w:rsid w:val="00A829A2"/>
    <w:rsid w:val="00A84B94"/>
    <w:rsid w:val="00A857EF"/>
    <w:rsid w:val="00AD704E"/>
    <w:rsid w:val="00B72960"/>
    <w:rsid w:val="00B72D3B"/>
    <w:rsid w:val="00D27883"/>
    <w:rsid w:val="00E153AA"/>
    <w:rsid w:val="00ED12A3"/>
    <w:rsid w:val="00F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7303"/>
  <w15:docId w15:val="{D53434A8-B04F-426E-B028-7655952A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1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0B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B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B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B0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0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29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296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296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72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338D-158D-490E-A8BA-1268E3FC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A722C295</Template>
  <TotalTime>1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A1-2 RG</dc:creator>
  <cp:lastModifiedBy>Blandine FONT</cp:lastModifiedBy>
  <cp:revision>3</cp:revision>
  <dcterms:created xsi:type="dcterms:W3CDTF">2020-10-05T12:22:00Z</dcterms:created>
  <dcterms:modified xsi:type="dcterms:W3CDTF">2021-02-25T14:15:00Z</dcterms:modified>
</cp:coreProperties>
</file>